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3"/>
        <w:gridCol w:w="725"/>
        <w:gridCol w:w="274"/>
        <w:gridCol w:w="1345"/>
        <w:gridCol w:w="780"/>
        <w:gridCol w:w="862"/>
        <w:gridCol w:w="982"/>
        <w:gridCol w:w="3024"/>
      </w:tblGrid>
      <w:tr w:rsidR="00DF3802" w:rsidRPr="007871F8" w14:paraId="3FBC1F88" w14:textId="77777777" w:rsidTr="001860BD">
        <w:trPr>
          <w:trHeight w:val="20"/>
        </w:trPr>
        <w:tc>
          <w:tcPr>
            <w:tcW w:w="5000" w:type="pct"/>
            <w:gridSpan w:val="9"/>
            <w:shd w:val="clear" w:color="auto" w:fill="731F1C" w:themeFill="accent5"/>
          </w:tcPr>
          <w:p w14:paraId="6E1BE8BA" w14:textId="0CE9CEA8" w:rsidR="00DF3802" w:rsidRPr="0008313B" w:rsidRDefault="000B0A49" w:rsidP="00C378D2">
            <w:pPr>
              <w:pStyle w:val="Heading1"/>
              <w:spacing w:before="40" w:after="40"/>
              <w:outlineLvl w:val="0"/>
              <w:rPr>
                <w:sz w:val="22"/>
                <w:szCs w:val="22"/>
              </w:rPr>
            </w:pPr>
            <w:r w:rsidRPr="0008313B">
              <w:rPr>
                <w:sz w:val="22"/>
                <w:szCs w:val="22"/>
              </w:rPr>
              <w:t>REQUESTER</w:t>
            </w:r>
            <w:r w:rsidR="007871F8" w:rsidRPr="0008313B">
              <w:rPr>
                <w:sz w:val="22"/>
                <w:szCs w:val="22"/>
              </w:rPr>
              <w:t xml:space="preserve"> INFORMATION</w:t>
            </w:r>
          </w:p>
        </w:tc>
      </w:tr>
      <w:tr w:rsidR="00DF3802" w:rsidRPr="007871F8" w14:paraId="279AA60E" w14:textId="77777777" w:rsidTr="009C73A3">
        <w:tc>
          <w:tcPr>
            <w:tcW w:w="471" w:type="pct"/>
            <w:vAlign w:val="center"/>
          </w:tcPr>
          <w:p w14:paraId="2F1276E7" w14:textId="5BDC7723" w:rsidR="00DF3802" w:rsidRPr="0008313B" w:rsidRDefault="00202B4A" w:rsidP="009C4D7E">
            <w:pPr>
              <w:pStyle w:val="NormalIndent"/>
              <w:ind w:left="0"/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1621259925"/>
                <w:placeholder>
                  <w:docPart w:val="4F6B3A53637549C4AAC8B15F662FBCB0"/>
                </w:placeholder>
                <w:temporary/>
                <w:showingPlcHdr/>
                <w15:appearance w15:val="hidden"/>
              </w:sdtPr>
              <w:sdtEndPr/>
              <w:sdtContent>
                <w:r w:rsidR="00DF3802" w:rsidRPr="0008313B">
                  <w:rPr>
                    <w:b/>
                    <w:sz w:val="22"/>
                  </w:rPr>
                  <w:t>Name</w:t>
                </w:r>
              </w:sdtContent>
            </w:sdt>
            <w:r w:rsidR="00FA6FFD" w:rsidRPr="0008313B">
              <w:rPr>
                <w:b/>
                <w:sz w:val="22"/>
                <w:lang w:eastAsia="zh-CN"/>
              </w:rPr>
              <w:t>:</w:t>
            </w:r>
          </w:p>
        </w:tc>
        <w:tc>
          <w:tcPr>
            <w:tcW w:w="4529" w:type="pct"/>
            <w:gridSpan w:val="8"/>
          </w:tcPr>
          <w:p w14:paraId="7268553B" w14:textId="7D2D1FF8" w:rsidR="00DF3802" w:rsidRPr="007871F8" w:rsidRDefault="00202B4A" w:rsidP="008962C5">
            <w:pPr>
              <w:spacing w:before="120"/>
              <w:rPr>
                <w:sz w:val="22"/>
              </w:rPr>
            </w:pPr>
            <w:sdt>
              <w:sdtPr>
                <w:rPr>
                  <w:rStyle w:val="form"/>
                </w:rPr>
                <w:id w:val="305749338"/>
                <w:placeholder>
                  <w:docPart w:val="FEDB4B0DC82E4AE6868E0BCC31B49C81"/>
                </w:placeholder>
                <w:showingPlcHdr/>
                <w:text/>
              </w:sdtPr>
              <w:sdtEndPr>
                <w:rPr>
                  <w:rStyle w:val="DefaultParagraphFont"/>
                  <w:sz w:val="28"/>
                </w:rPr>
              </w:sdtEndPr>
              <w:sdtContent>
                <w:r w:rsidR="008962C5" w:rsidRPr="007871F8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  <w:r w:rsidR="009564E2" w:rsidRPr="007871F8">
              <w:rPr>
                <w:sz w:val="22"/>
              </w:rPr>
              <w:t xml:space="preserve"> </w:t>
            </w:r>
          </w:p>
        </w:tc>
      </w:tr>
      <w:tr w:rsidR="00C354B3" w:rsidRPr="007871F8" w14:paraId="0B23E68B" w14:textId="77777777" w:rsidTr="009C73A3">
        <w:tc>
          <w:tcPr>
            <w:tcW w:w="471" w:type="pct"/>
            <w:vAlign w:val="center"/>
          </w:tcPr>
          <w:p w14:paraId="04BF583F" w14:textId="77777777" w:rsidR="00C354B3" w:rsidRPr="0008313B" w:rsidRDefault="00202B4A" w:rsidP="00C354B3">
            <w:pPr>
              <w:pStyle w:val="NormalIndent"/>
              <w:ind w:left="0"/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83577009"/>
                <w:placeholder>
                  <w:docPart w:val="1286E956DEE2534B95588D8143B2208D"/>
                </w:placeholder>
                <w:temporary/>
                <w:showingPlcHdr/>
                <w15:appearance w15:val="hidden"/>
              </w:sdtPr>
              <w:sdtEndPr/>
              <w:sdtContent>
                <w:r w:rsidR="00C354B3" w:rsidRPr="0008313B">
                  <w:rPr>
                    <w:b/>
                    <w:sz w:val="22"/>
                  </w:rPr>
                  <w:t>Phone</w:t>
                </w:r>
              </w:sdtContent>
            </w:sdt>
            <w:r w:rsidR="00C354B3" w:rsidRPr="0008313B">
              <w:rPr>
                <w:b/>
                <w:sz w:val="22"/>
              </w:rPr>
              <w:t>:</w:t>
            </w:r>
          </w:p>
        </w:tc>
        <w:tc>
          <w:tcPr>
            <w:tcW w:w="1849" w:type="pct"/>
            <w:gridSpan w:val="4"/>
            <w:vAlign w:val="center"/>
          </w:tcPr>
          <w:p w14:paraId="41EC54E1" w14:textId="4AAA5D05" w:rsidR="00C354B3" w:rsidRPr="007871F8" w:rsidRDefault="00202B4A" w:rsidP="00C354B3">
            <w:pPr>
              <w:spacing w:before="120"/>
              <w:rPr>
                <w:sz w:val="22"/>
              </w:rPr>
            </w:pPr>
            <w:sdt>
              <w:sdtPr>
                <w:rPr>
                  <w:sz w:val="22"/>
                </w:rPr>
                <w:id w:val="-376161081"/>
                <w:placeholder>
                  <w:docPart w:val="BCC41A14C6FD364F9F330EDC8E76455D"/>
                </w:placeholder>
                <w:showingPlcHdr/>
                <w:text/>
              </w:sdtPr>
              <w:sdtEndPr/>
              <w:sdtContent>
                <w:r w:rsidR="00C354B3" w:rsidRPr="007871F8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70" w:type="pct"/>
            <w:vAlign w:val="center"/>
          </w:tcPr>
          <w:p w14:paraId="22810505" w14:textId="2D236C7D" w:rsidR="00C354B3" w:rsidRPr="007871F8" w:rsidRDefault="00202B4A" w:rsidP="00C354B3">
            <w:pPr>
              <w:spacing w:before="120"/>
              <w:rPr>
                <w:sz w:val="22"/>
              </w:rPr>
            </w:pPr>
            <w:sdt>
              <w:sdtPr>
                <w:rPr>
                  <w:sz w:val="22"/>
                </w:rPr>
                <w:id w:val="-965116832"/>
                <w:placeholder>
                  <w:docPart w:val="59A1B62CDADB5A47BCED5756D414BB8D"/>
                </w:placeholder>
                <w:temporary/>
                <w:showingPlcHdr/>
                <w15:appearance w15:val="hidden"/>
              </w:sdtPr>
              <w:sdtEndPr/>
              <w:sdtContent>
                <w:r w:rsidR="00C354B3" w:rsidRPr="007871F8">
                  <w:rPr>
                    <w:sz w:val="22"/>
                  </w:rPr>
                  <w:t>Email</w:t>
                </w:r>
              </w:sdtContent>
            </w:sdt>
            <w:r w:rsidR="00C354B3" w:rsidRPr="007871F8">
              <w:rPr>
                <w:sz w:val="22"/>
              </w:rPr>
              <w:t>:</w:t>
            </w:r>
          </w:p>
        </w:tc>
        <w:tc>
          <w:tcPr>
            <w:tcW w:w="2310" w:type="pct"/>
            <w:gridSpan w:val="3"/>
            <w:vAlign w:val="center"/>
          </w:tcPr>
          <w:p w14:paraId="450926D7" w14:textId="7F74ADF3" w:rsidR="00C354B3" w:rsidRPr="007871F8" w:rsidRDefault="00202B4A" w:rsidP="00C354B3">
            <w:pPr>
              <w:spacing w:before="120"/>
              <w:rPr>
                <w:sz w:val="22"/>
              </w:rPr>
            </w:pPr>
            <w:sdt>
              <w:sdtPr>
                <w:rPr>
                  <w:rStyle w:val="form"/>
                </w:rPr>
                <w:id w:val="1631672973"/>
                <w:placeholder>
                  <w:docPart w:val="198267C9887D6C47AAE07A4318BC6CF4"/>
                </w:placeholder>
                <w:showingPlcHdr/>
                <w:text/>
              </w:sdtPr>
              <w:sdtEndPr>
                <w:rPr>
                  <w:rStyle w:val="DefaultParagraphFont"/>
                  <w:sz w:val="18"/>
                </w:rPr>
              </w:sdtEndPr>
              <w:sdtContent>
                <w:r w:rsidR="00C354B3" w:rsidRPr="007871F8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  <w:r w:rsidR="00C354B3" w:rsidRPr="007871F8">
              <w:rPr>
                <w:sz w:val="22"/>
              </w:rPr>
              <w:t xml:space="preserve">  </w:t>
            </w:r>
          </w:p>
        </w:tc>
      </w:tr>
      <w:tr w:rsidR="00DF3802" w:rsidRPr="007871F8" w14:paraId="0DB31B7C" w14:textId="77777777" w:rsidTr="009C73A3">
        <w:tc>
          <w:tcPr>
            <w:tcW w:w="471" w:type="pct"/>
            <w:vAlign w:val="center"/>
          </w:tcPr>
          <w:p w14:paraId="65018302" w14:textId="01921D0D" w:rsidR="00DF3802" w:rsidRPr="0008313B" w:rsidRDefault="009C4D7E" w:rsidP="009C4D7E">
            <w:pPr>
              <w:pStyle w:val="NormalIndent"/>
              <w:ind w:left="0"/>
              <w:rPr>
                <w:b/>
                <w:sz w:val="22"/>
              </w:rPr>
            </w:pPr>
            <w:r w:rsidRPr="0008313B">
              <w:rPr>
                <w:b/>
                <w:sz w:val="22"/>
              </w:rPr>
              <w:t>Church:</w:t>
            </w:r>
          </w:p>
        </w:tc>
        <w:tc>
          <w:tcPr>
            <w:tcW w:w="4529" w:type="pct"/>
            <w:gridSpan w:val="8"/>
            <w:vAlign w:val="center"/>
          </w:tcPr>
          <w:p w14:paraId="060BCC8E" w14:textId="7A77F942" w:rsidR="00DF3802" w:rsidRPr="007871F8" w:rsidRDefault="00202B4A" w:rsidP="00E02059">
            <w:pPr>
              <w:spacing w:before="120"/>
              <w:rPr>
                <w:sz w:val="22"/>
              </w:rPr>
            </w:pPr>
            <w:sdt>
              <w:sdtPr>
                <w:rPr>
                  <w:sz w:val="22"/>
                </w:rPr>
                <w:id w:val="-19564014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02059" w:rsidRPr="007871F8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</w:tc>
      </w:tr>
      <w:tr w:rsidR="00387F83" w:rsidRPr="007871F8" w14:paraId="4AA8C4D6" w14:textId="77777777" w:rsidTr="009C73A3">
        <w:tc>
          <w:tcPr>
            <w:tcW w:w="1208" w:type="pct"/>
            <w:gridSpan w:val="2"/>
            <w:vAlign w:val="center"/>
          </w:tcPr>
          <w:p w14:paraId="468B4643" w14:textId="15C69801" w:rsidR="00387F83" w:rsidRPr="0008313B" w:rsidRDefault="00387F83" w:rsidP="009C4D7E">
            <w:pPr>
              <w:pStyle w:val="NormalIndent"/>
              <w:ind w:left="0"/>
              <w:rPr>
                <w:b/>
                <w:sz w:val="22"/>
              </w:rPr>
            </w:pPr>
            <w:r w:rsidRPr="0008313B">
              <w:rPr>
                <w:b/>
                <w:sz w:val="22"/>
              </w:rPr>
              <w:t>Role/Position in Church:</w:t>
            </w:r>
          </w:p>
        </w:tc>
        <w:tc>
          <w:tcPr>
            <w:tcW w:w="3792" w:type="pct"/>
            <w:gridSpan w:val="7"/>
            <w:vAlign w:val="center"/>
          </w:tcPr>
          <w:p w14:paraId="68136223" w14:textId="1432B676" w:rsidR="00387F83" w:rsidRDefault="00202B4A" w:rsidP="00E02059">
            <w:pPr>
              <w:spacing w:before="120"/>
              <w:rPr>
                <w:sz w:val="22"/>
              </w:rPr>
            </w:pPr>
            <w:sdt>
              <w:sdtPr>
                <w:rPr>
                  <w:sz w:val="22"/>
                </w:rPr>
                <w:id w:val="-112983084"/>
                <w:placeholder>
                  <w:docPart w:val="6FF1902FE4CEEF4CBE4E110E0E7B9959"/>
                </w:placeholder>
                <w:showingPlcHdr/>
                <w:text/>
              </w:sdtPr>
              <w:sdtEndPr/>
              <w:sdtContent>
                <w:r w:rsidR="004F5568" w:rsidRPr="007871F8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</w:tc>
      </w:tr>
      <w:tr w:rsidR="009C73A3" w:rsidRPr="007871F8" w14:paraId="16726B74" w14:textId="77777777" w:rsidTr="009C73A3">
        <w:tc>
          <w:tcPr>
            <w:tcW w:w="1682" w:type="pct"/>
            <w:gridSpan w:val="4"/>
            <w:vAlign w:val="center"/>
          </w:tcPr>
          <w:p w14:paraId="6079D4C5" w14:textId="6073FADB" w:rsidR="009C73A3" w:rsidRPr="0008313B" w:rsidRDefault="009C73A3" w:rsidP="009C4D7E">
            <w:pPr>
              <w:pStyle w:val="NormalIndent"/>
              <w:ind w:left="0"/>
              <w:rPr>
                <w:b/>
                <w:sz w:val="22"/>
              </w:rPr>
            </w:pPr>
            <w:r w:rsidRPr="0008313B">
              <w:rPr>
                <w:b/>
                <w:sz w:val="22"/>
              </w:rPr>
              <w:t>Church Pastor-in-charge</w:t>
            </w:r>
            <w:r>
              <w:rPr>
                <w:b/>
                <w:sz w:val="22"/>
              </w:rPr>
              <w:t xml:space="preserve"> &amp; contact</w:t>
            </w:r>
            <w:r w:rsidRPr="0008313B">
              <w:rPr>
                <w:b/>
                <w:sz w:val="22"/>
              </w:rPr>
              <w:t>:</w:t>
            </w:r>
          </w:p>
        </w:tc>
        <w:tc>
          <w:tcPr>
            <w:tcW w:w="1417" w:type="pct"/>
            <w:gridSpan w:val="3"/>
            <w:vAlign w:val="center"/>
          </w:tcPr>
          <w:p w14:paraId="5056D730" w14:textId="03C610A9" w:rsidR="009C73A3" w:rsidRPr="007871F8" w:rsidRDefault="00202B4A" w:rsidP="00E02059">
            <w:pPr>
              <w:spacing w:before="120"/>
              <w:rPr>
                <w:sz w:val="22"/>
              </w:rPr>
            </w:pPr>
            <w:sdt>
              <w:sdtPr>
                <w:rPr>
                  <w:sz w:val="22"/>
                </w:rPr>
                <w:id w:val="-617612230"/>
                <w:placeholder>
                  <w:docPart w:val="13FC7651D80EA54690A1ABA382FFC272"/>
                </w:placeholder>
                <w:showingPlcHdr/>
                <w:text/>
              </w:sdtPr>
              <w:sdtEndPr/>
              <w:sdtContent>
                <w:r w:rsidR="009C73A3" w:rsidRPr="00C34942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466" w:type="pct"/>
            <w:vAlign w:val="center"/>
          </w:tcPr>
          <w:p w14:paraId="2E8A1EA3" w14:textId="36958A0D" w:rsidR="009C73A3" w:rsidRPr="007871F8" w:rsidRDefault="009C73A3" w:rsidP="00E02059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Contact:</w:t>
            </w:r>
          </w:p>
        </w:tc>
        <w:tc>
          <w:tcPr>
            <w:tcW w:w="1435" w:type="pct"/>
            <w:vAlign w:val="center"/>
          </w:tcPr>
          <w:p w14:paraId="221EE636" w14:textId="7D97E0DB" w:rsidR="009C73A3" w:rsidRPr="007871F8" w:rsidRDefault="00202B4A" w:rsidP="00E02059">
            <w:pPr>
              <w:spacing w:before="120"/>
              <w:rPr>
                <w:sz w:val="22"/>
              </w:rPr>
            </w:pPr>
            <w:sdt>
              <w:sdtPr>
                <w:rPr>
                  <w:sz w:val="22"/>
                </w:rPr>
                <w:id w:val="-689452723"/>
                <w:placeholder>
                  <w:docPart w:val="73B2699BD5DA6B40B5D734325CFEDD17"/>
                </w:placeholder>
                <w:showingPlcHdr/>
                <w:text/>
              </w:sdtPr>
              <w:sdtEndPr/>
              <w:sdtContent>
                <w:r w:rsidR="009C73A3" w:rsidRPr="00C34942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</w:tc>
      </w:tr>
      <w:tr w:rsidR="00DF3802" w:rsidRPr="007871F8" w14:paraId="3EA2DFFC" w14:textId="77777777" w:rsidTr="0076073E">
        <w:tc>
          <w:tcPr>
            <w:tcW w:w="5000" w:type="pct"/>
            <w:gridSpan w:val="9"/>
          </w:tcPr>
          <w:p w14:paraId="2B322ADB" w14:textId="77777777" w:rsidR="00DF3802" w:rsidRPr="007871F8" w:rsidRDefault="00DF3802" w:rsidP="00A0272C">
            <w:pPr>
              <w:pStyle w:val="NoSpacing"/>
              <w:spacing w:before="120"/>
              <w:rPr>
                <w:sz w:val="2"/>
              </w:rPr>
            </w:pPr>
          </w:p>
        </w:tc>
      </w:tr>
      <w:tr w:rsidR="000172E5" w:rsidRPr="007871F8" w14:paraId="225BDC2F" w14:textId="77777777" w:rsidTr="006145D8">
        <w:tc>
          <w:tcPr>
            <w:tcW w:w="5000" w:type="pct"/>
            <w:gridSpan w:val="9"/>
            <w:shd w:val="clear" w:color="auto" w:fill="731F1C" w:themeFill="accent5"/>
            <w:vAlign w:val="bottom"/>
          </w:tcPr>
          <w:p w14:paraId="1E2591EC" w14:textId="61BC296A" w:rsidR="000172E5" w:rsidRPr="0008313B" w:rsidRDefault="007871F8" w:rsidP="00C378D2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08313B">
              <w:rPr>
                <w:rFonts w:asciiTheme="majorHAnsi" w:hAnsiTheme="majorHAnsi"/>
                <w:b/>
                <w:sz w:val="22"/>
                <w:szCs w:val="22"/>
              </w:rPr>
              <w:t>REQUEST</w:t>
            </w:r>
          </w:p>
        </w:tc>
      </w:tr>
      <w:tr w:rsidR="0088580B" w:rsidRPr="007871F8" w14:paraId="245173C3" w14:textId="77777777" w:rsidTr="009C73A3">
        <w:tc>
          <w:tcPr>
            <w:tcW w:w="1552" w:type="pct"/>
            <w:gridSpan w:val="3"/>
            <w:vAlign w:val="center"/>
          </w:tcPr>
          <w:p w14:paraId="391ABB8F" w14:textId="51E835CF" w:rsidR="0088580B" w:rsidRPr="0008313B" w:rsidRDefault="005C4972" w:rsidP="009C4D7E">
            <w:pPr>
              <w:pStyle w:val="NormalIndent"/>
              <w:ind w:left="0"/>
              <w:rPr>
                <w:b/>
                <w:sz w:val="22"/>
              </w:rPr>
            </w:pPr>
            <w:r w:rsidRPr="0008313B">
              <w:rPr>
                <w:b/>
                <w:sz w:val="22"/>
              </w:rPr>
              <w:t>Name of Resource</w:t>
            </w:r>
            <w:r w:rsidR="00CF468C" w:rsidRPr="0008313B">
              <w:rPr>
                <w:b/>
                <w:sz w:val="22"/>
              </w:rPr>
              <w:t xml:space="preserve">(s) </w:t>
            </w:r>
            <w:r w:rsidR="000C6F2B" w:rsidRPr="0008313B">
              <w:rPr>
                <w:b/>
                <w:sz w:val="22"/>
              </w:rPr>
              <w:t>(as listed)</w:t>
            </w:r>
            <w:r w:rsidR="00FA6FFD" w:rsidRPr="0008313B">
              <w:rPr>
                <w:b/>
                <w:sz w:val="22"/>
              </w:rPr>
              <w:t>:</w:t>
            </w:r>
          </w:p>
        </w:tc>
        <w:tc>
          <w:tcPr>
            <w:tcW w:w="3448" w:type="pct"/>
            <w:gridSpan w:val="6"/>
            <w:vAlign w:val="center"/>
          </w:tcPr>
          <w:p w14:paraId="519A3789" w14:textId="545897AC" w:rsidR="0088580B" w:rsidRPr="007871F8" w:rsidRDefault="00202B4A" w:rsidP="00A0272C">
            <w:pPr>
              <w:spacing w:before="120"/>
              <w:rPr>
                <w:sz w:val="22"/>
              </w:rPr>
            </w:pPr>
            <w:sdt>
              <w:sdtPr>
                <w:rPr>
                  <w:sz w:val="22"/>
                </w:rPr>
                <w:id w:val="-1442141886"/>
                <w:placeholder>
                  <w:docPart w:val="81119B98A3D98B488C5C754D7950FA94"/>
                </w:placeholder>
                <w:showingPlcHdr/>
                <w:text w:multiLine="1"/>
              </w:sdtPr>
              <w:sdtEndPr/>
              <w:sdtContent>
                <w:r w:rsidR="005C4972" w:rsidRPr="007871F8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</w:p>
        </w:tc>
      </w:tr>
      <w:tr w:rsidR="000C6F2B" w:rsidRPr="007871F8" w14:paraId="37C3D1B2" w14:textId="77777777" w:rsidTr="009C73A3">
        <w:trPr>
          <w:trHeight w:val="245"/>
        </w:trPr>
        <w:tc>
          <w:tcPr>
            <w:tcW w:w="1552" w:type="pct"/>
            <w:gridSpan w:val="3"/>
            <w:vAlign w:val="center"/>
          </w:tcPr>
          <w:p w14:paraId="35FA13D1" w14:textId="77777777" w:rsidR="000C6F2B" w:rsidRPr="0008313B" w:rsidRDefault="000C6F2B" w:rsidP="009C4D7E">
            <w:pPr>
              <w:pStyle w:val="NormalIndent"/>
              <w:ind w:left="0"/>
              <w:rPr>
                <w:b/>
                <w:sz w:val="22"/>
              </w:rPr>
            </w:pPr>
            <w:r w:rsidRPr="0008313B">
              <w:rPr>
                <w:b/>
                <w:sz w:val="22"/>
              </w:rPr>
              <w:t>Purpose of usage:</w:t>
            </w:r>
          </w:p>
        </w:tc>
        <w:tc>
          <w:tcPr>
            <w:tcW w:w="3448" w:type="pct"/>
            <w:gridSpan w:val="6"/>
            <w:vAlign w:val="center"/>
          </w:tcPr>
          <w:p w14:paraId="55D71815" w14:textId="18B16D52" w:rsidR="000C6F2B" w:rsidRPr="007871F8" w:rsidRDefault="00202B4A" w:rsidP="009564E2">
            <w:pPr>
              <w:pStyle w:val="NormalIndent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079446881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8962C5" w:rsidRPr="007871F8">
                  <w:rPr>
                    <w:rStyle w:val="PlaceholderText"/>
                    <w:sz w:val="22"/>
                  </w:rPr>
                  <w:t>Click or tap here to enter text.</w:t>
                </w:r>
              </w:sdtContent>
            </w:sdt>
            <w:r w:rsidR="009564E2" w:rsidRPr="007871F8">
              <w:rPr>
                <w:sz w:val="22"/>
              </w:rPr>
              <w:t xml:space="preserve">  </w:t>
            </w:r>
          </w:p>
        </w:tc>
      </w:tr>
      <w:tr w:rsidR="000B0A49" w:rsidRPr="007871F8" w14:paraId="31FCE2B9" w14:textId="77777777" w:rsidTr="009C73A3">
        <w:tc>
          <w:tcPr>
            <w:tcW w:w="1552" w:type="pct"/>
            <w:gridSpan w:val="3"/>
            <w:vAlign w:val="center"/>
          </w:tcPr>
          <w:p w14:paraId="659647C6" w14:textId="4E6AA05B" w:rsidR="000B0A49" w:rsidRPr="0008313B" w:rsidRDefault="000B0A49" w:rsidP="000B0A49">
            <w:pPr>
              <w:pStyle w:val="NormalIndent"/>
              <w:ind w:left="0"/>
              <w:rPr>
                <w:b/>
                <w:sz w:val="22"/>
              </w:rPr>
            </w:pPr>
            <w:r w:rsidRPr="0008313B">
              <w:rPr>
                <w:b/>
                <w:sz w:val="22"/>
              </w:rPr>
              <w:t>Place of usage:</w:t>
            </w:r>
          </w:p>
        </w:tc>
        <w:tc>
          <w:tcPr>
            <w:tcW w:w="1547" w:type="pct"/>
            <w:gridSpan w:val="4"/>
            <w:vAlign w:val="center"/>
          </w:tcPr>
          <w:p w14:paraId="514C5364" w14:textId="6B969780" w:rsidR="000B0A49" w:rsidRDefault="00202B4A" w:rsidP="000B0A49">
            <w:pPr>
              <w:spacing w:before="120"/>
              <w:rPr>
                <w:sz w:val="22"/>
              </w:rPr>
            </w:pPr>
            <w:sdt>
              <w:sdtPr>
                <w:rPr>
                  <w:sz w:val="22"/>
                </w:rPr>
                <w:id w:val="328716925"/>
                <w:placeholder>
                  <w:docPart w:val="21DF08A9A703724590EE48623858CD45"/>
                </w:placeholder>
                <w:showingPlcHdr/>
                <w:text/>
              </w:sdtPr>
              <w:sdtEndPr/>
              <w:sdtContent>
                <w:r w:rsidR="000B0A49" w:rsidRPr="00C3673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  <w:r w:rsidR="000B0A49" w:rsidRPr="007871F8">
              <w:rPr>
                <w:sz w:val="22"/>
              </w:rPr>
              <w:t xml:space="preserve">  </w:t>
            </w:r>
          </w:p>
        </w:tc>
        <w:tc>
          <w:tcPr>
            <w:tcW w:w="1901" w:type="pct"/>
            <w:gridSpan w:val="2"/>
            <w:vAlign w:val="center"/>
          </w:tcPr>
          <w:p w14:paraId="782802B5" w14:textId="77777777" w:rsidR="000B0A49" w:rsidRDefault="000B0A49" w:rsidP="000B0A49">
            <w:pPr>
              <w:spacing w:before="120"/>
              <w:rPr>
                <w:sz w:val="22"/>
              </w:rPr>
            </w:pPr>
          </w:p>
        </w:tc>
      </w:tr>
      <w:tr w:rsidR="000B0A49" w:rsidRPr="007871F8" w14:paraId="2E280385" w14:textId="77777777" w:rsidTr="009C73A3">
        <w:trPr>
          <w:trHeight w:val="454"/>
        </w:trPr>
        <w:tc>
          <w:tcPr>
            <w:tcW w:w="1552" w:type="pct"/>
            <w:gridSpan w:val="3"/>
            <w:vAlign w:val="center"/>
          </w:tcPr>
          <w:p w14:paraId="63D2D661" w14:textId="34F910A9" w:rsidR="000B0A49" w:rsidRPr="0008313B" w:rsidRDefault="000B0A49" w:rsidP="000B0A49">
            <w:pPr>
              <w:pStyle w:val="NormalIndent"/>
              <w:ind w:left="0"/>
              <w:rPr>
                <w:b/>
                <w:sz w:val="22"/>
              </w:rPr>
            </w:pPr>
            <w:r w:rsidRPr="0008313B">
              <w:rPr>
                <w:b/>
                <w:sz w:val="22"/>
              </w:rPr>
              <w:t>Period of usage:</w:t>
            </w:r>
          </w:p>
        </w:tc>
        <w:tc>
          <w:tcPr>
            <w:tcW w:w="1547" w:type="pct"/>
            <w:gridSpan w:val="4"/>
            <w:vAlign w:val="center"/>
          </w:tcPr>
          <w:p w14:paraId="2A773F93" w14:textId="22BB0740" w:rsidR="000B0A49" w:rsidRPr="007871F8" w:rsidRDefault="00202B4A" w:rsidP="000B0A49">
            <w:pPr>
              <w:spacing w:before="120"/>
              <w:rPr>
                <w:sz w:val="22"/>
              </w:rPr>
            </w:pPr>
            <w:sdt>
              <w:sdtPr>
                <w:rPr>
                  <w:sz w:val="22"/>
                </w:rPr>
                <w:id w:val="-1918930304"/>
                <w:placeholder>
                  <w:docPart w:val="FC1399214B17A64A8296B9B0265773BD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B0A49" w:rsidRPr="007871F8">
                  <w:rPr>
                    <w:rStyle w:val="PlaceholderText"/>
                    <w:sz w:val="22"/>
                  </w:rPr>
                  <w:t>Click or tap to enter a date.</w:t>
                </w:r>
              </w:sdtContent>
            </w:sdt>
            <w:r w:rsidR="000B0A49" w:rsidRPr="007871F8">
              <w:rPr>
                <w:sz w:val="22"/>
              </w:rPr>
              <w:t xml:space="preserve">    to</w:t>
            </w:r>
          </w:p>
        </w:tc>
        <w:tc>
          <w:tcPr>
            <w:tcW w:w="1901" w:type="pct"/>
            <w:gridSpan w:val="2"/>
            <w:vAlign w:val="center"/>
          </w:tcPr>
          <w:p w14:paraId="04A7A315" w14:textId="7C525A75" w:rsidR="000B0A49" w:rsidRPr="007871F8" w:rsidRDefault="00202B4A" w:rsidP="000B0A49">
            <w:pPr>
              <w:spacing w:before="120"/>
              <w:rPr>
                <w:sz w:val="22"/>
              </w:rPr>
            </w:pPr>
            <w:sdt>
              <w:sdtPr>
                <w:rPr>
                  <w:sz w:val="22"/>
                </w:rPr>
                <w:id w:val="-201480228"/>
                <w:placeholder>
                  <w:docPart w:val="48089B062C57E143BBD0AEBC1667D69B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B0A49" w:rsidRPr="007871F8">
                  <w:rPr>
                    <w:rStyle w:val="PlaceholderText"/>
                    <w:sz w:val="22"/>
                  </w:rPr>
                  <w:t>Click or tap to enter a date.</w:t>
                </w:r>
              </w:sdtContent>
            </w:sdt>
          </w:p>
        </w:tc>
      </w:tr>
      <w:tr w:rsidR="000B0A49" w:rsidRPr="007871F8" w14:paraId="69B7020F" w14:textId="77777777" w:rsidTr="009C73A3">
        <w:trPr>
          <w:trHeight w:val="433"/>
        </w:trPr>
        <w:tc>
          <w:tcPr>
            <w:tcW w:w="1552" w:type="pct"/>
            <w:gridSpan w:val="3"/>
            <w:vAlign w:val="center"/>
          </w:tcPr>
          <w:p w14:paraId="501BC335" w14:textId="71C3301A" w:rsidR="000B0A49" w:rsidRPr="0008313B" w:rsidRDefault="000B0A49" w:rsidP="000B0A49">
            <w:pPr>
              <w:pStyle w:val="NormalIndent"/>
              <w:spacing w:after="120"/>
              <w:ind w:left="0"/>
              <w:rPr>
                <w:b/>
                <w:sz w:val="22"/>
              </w:rPr>
            </w:pPr>
            <w:r w:rsidRPr="0008313B">
              <w:rPr>
                <w:b/>
                <w:sz w:val="22"/>
              </w:rPr>
              <w:t>Number of days of usage:</w:t>
            </w:r>
          </w:p>
        </w:tc>
        <w:tc>
          <w:tcPr>
            <w:tcW w:w="3448" w:type="pct"/>
            <w:gridSpan w:val="6"/>
            <w:vAlign w:val="center"/>
          </w:tcPr>
          <w:p w14:paraId="541CA371" w14:textId="6646C1EE" w:rsidR="000B0A49" w:rsidRPr="007871F8" w:rsidRDefault="00202B4A" w:rsidP="000B0A49">
            <w:pPr>
              <w:spacing w:before="12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1404523367"/>
                <w:placeholder>
                  <w:docPart w:val="14FAAE81390FBB44BBC23D05BB2AFDA5"/>
                </w:placeholder>
                <w:showingPlcHdr/>
                <w:text/>
              </w:sdtPr>
              <w:sdtEndPr/>
              <w:sdtContent>
                <w:r w:rsidR="000B0A49" w:rsidRPr="00C3673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0B0A49" w:rsidRPr="007871F8" w14:paraId="0E0AD947" w14:textId="77777777" w:rsidTr="0008313B">
        <w:trPr>
          <w:trHeight w:val="1206"/>
        </w:trPr>
        <w:tc>
          <w:tcPr>
            <w:tcW w:w="5000" w:type="pct"/>
            <w:gridSpan w:val="9"/>
            <w:shd w:val="clear" w:color="auto" w:fill="EFDFE1" w:themeFill="accent4" w:themeFillTint="33"/>
          </w:tcPr>
          <w:p w14:paraId="14A385D2" w14:textId="77777777" w:rsidR="000B0A49" w:rsidRPr="007871F8" w:rsidRDefault="000B0A49" w:rsidP="000B0A49">
            <w:pPr>
              <w:spacing w:before="120"/>
              <w:rPr>
                <w:sz w:val="22"/>
              </w:rPr>
            </w:pPr>
            <w:r w:rsidRPr="007871F8">
              <w:rPr>
                <w:sz w:val="22"/>
              </w:rPr>
              <w:t>By submitting this form, you agree that:</w:t>
            </w:r>
          </w:p>
          <w:p w14:paraId="1811780C" w14:textId="5D805A54" w:rsidR="000B0A49" w:rsidRPr="007871F8" w:rsidRDefault="000B0A49" w:rsidP="00E22EA7">
            <w:pPr>
              <w:pStyle w:val="ListParagraph"/>
              <w:numPr>
                <w:ilvl w:val="0"/>
                <w:numId w:val="23"/>
              </w:numPr>
              <w:spacing w:before="0"/>
              <w:ind w:left="641" w:hanging="357"/>
              <w:rPr>
                <w:sz w:val="22"/>
              </w:rPr>
            </w:pPr>
            <w:r w:rsidRPr="007871F8">
              <w:rPr>
                <w:sz w:val="22"/>
              </w:rPr>
              <w:t>CAC may use the information provided above to contact you in relation to your request;</w:t>
            </w:r>
            <w:r w:rsidR="00E22EA7">
              <w:rPr>
                <w:sz w:val="22"/>
              </w:rPr>
              <w:t xml:space="preserve"> and</w:t>
            </w:r>
          </w:p>
          <w:p w14:paraId="2420813D" w14:textId="501F6979" w:rsidR="00E22EA7" w:rsidRPr="00E22EA7" w:rsidRDefault="000B0A49" w:rsidP="00E22EA7">
            <w:pPr>
              <w:pStyle w:val="ListParagraph"/>
              <w:numPr>
                <w:ilvl w:val="0"/>
                <w:numId w:val="23"/>
              </w:numPr>
              <w:spacing w:before="120" w:after="120"/>
              <w:ind w:left="641" w:hanging="357"/>
              <w:rPr>
                <w:sz w:val="22"/>
              </w:rPr>
            </w:pPr>
            <w:r w:rsidRPr="007871F8">
              <w:rPr>
                <w:sz w:val="22"/>
              </w:rPr>
              <w:t xml:space="preserve">the resource(s) requested for will only be used in accordance with the </w:t>
            </w:r>
            <w:r w:rsidR="000A07E0">
              <w:rPr>
                <w:sz w:val="22"/>
              </w:rPr>
              <w:t>terms of usage stated and</w:t>
            </w:r>
            <w:r w:rsidRPr="007871F8">
              <w:rPr>
                <w:sz w:val="22"/>
              </w:rPr>
              <w:t xml:space="preserve"> </w:t>
            </w:r>
            <w:r w:rsidR="00E22EA7">
              <w:rPr>
                <w:sz w:val="22"/>
              </w:rPr>
              <w:t xml:space="preserve">approved. </w:t>
            </w:r>
          </w:p>
        </w:tc>
      </w:tr>
      <w:tr w:rsidR="000B0A49" w:rsidRPr="007871F8" w14:paraId="6D4FF783" w14:textId="77777777" w:rsidTr="009C73A3">
        <w:trPr>
          <w:trHeight w:val="1332"/>
        </w:trPr>
        <w:tc>
          <w:tcPr>
            <w:tcW w:w="1552" w:type="pct"/>
            <w:gridSpan w:val="3"/>
          </w:tcPr>
          <w:p w14:paraId="7DF7C738" w14:textId="0F15B32B" w:rsidR="000B0A49" w:rsidRPr="0008313B" w:rsidRDefault="000B0A49" w:rsidP="000B0A49">
            <w:pPr>
              <w:pStyle w:val="NoSpacing"/>
              <w:spacing w:before="120"/>
              <w:rPr>
                <w:rFonts w:asciiTheme="minorEastAsia" w:eastAsiaTheme="minorEastAsia" w:hAnsiTheme="minorEastAsia"/>
                <w:b/>
                <w:sz w:val="22"/>
                <w:lang w:eastAsia="zh-CN"/>
              </w:rPr>
            </w:pPr>
            <w:r w:rsidRPr="0008313B">
              <w:rPr>
                <w:b/>
                <w:sz w:val="22"/>
              </w:rPr>
              <w:t>Signatur</w:t>
            </w:r>
            <w:r w:rsidR="00C354B3" w:rsidRPr="0008313B">
              <w:rPr>
                <w:b/>
                <w:sz w:val="22"/>
              </w:rPr>
              <w:t>e</w:t>
            </w:r>
            <w:r w:rsidRPr="0008313B">
              <w:rPr>
                <w:rFonts w:asciiTheme="minorEastAsia" w:eastAsiaTheme="minorEastAsia" w:hAnsiTheme="minorEastAsia"/>
                <w:b/>
                <w:sz w:val="22"/>
                <w:lang w:eastAsia="zh-CN"/>
              </w:rPr>
              <w:t>:</w:t>
            </w:r>
          </w:p>
          <w:sdt>
            <w:sdtPr>
              <w:rPr>
                <w:sz w:val="22"/>
              </w:rPr>
              <w:id w:val="1427691851"/>
              <w:showingPlcHdr/>
              <w:picture/>
            </w:sdtPr>
            <w:sdtEndPr/>
            <w:sdtContent>
              <w:p w14:paraId="338B2400" w14:textId="6690C071" w:rsidR="000B0A49" w:rsidRPr="007871F8" w:rsidRDefault="000B0A49" w:rsidP="00E22EA7">
                <w:pPr>
                  <w:pStyle w:val="NoSpacing"/>
                  <w:rPr>
                    <w:sz w:val="22"/>
                  </w:rPr>
                </w:pPr>
                <w:r w:rsidRPr="007871F8">
                  <w:rPr>
                    <w:noProof/>
                    <w:sz w:val="22"/>
                    <w:lang w:eastAsia="zh-CN"/>
                  </w:rPr>
                  <w:drawing>
                    <wp:inline distT="0" distB="0" distL="0" distR="0" wp14:anchorId="1F4D1E9D" wp14:editId="1559EEB5">
                      <wp:extent cx="1677215" cy="601345"/>
                      <wp:effectExtent l="0" t="0" r="0" b="825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0" y="0"/>
                                <a:ext cx="1727374" cy="6193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448" w:type="pct"/>
            <w:gridSpan w:val="6"/>
          </w:tcPr>
          <w:p w14:paraId="26FB4260" w14:textId="77777777" w:rsidR="000B0A49" w:rsidRPr="0008313B" w:rsidRDefault="000B0A49" w:rsidP="000B0A49">
            <w:pPr>
              <w:pStyle w:val="NoSpacing"/>
              <w:spacing w:before="120"/>
              <w:rPr>
                <w:b/>
                <w:sz w:val="22"/>
              </w:rPr>
            </w:pPr>
            <w:r w:rsidRPr="0008313B">
              <w:rPr>
                <w:b/>
                <w:sz w:val="22"/>
              </w:rPr>
              <w:t>Date:</w:t>
            </w:r>
          </w:p>
          <w:sdt>
            <w:sdtPr>
              <w:rPr>
                <w:sz w:val="22"/>
              </w:rPr>
              <w:id w:val="592131664"/>
              <w:placeholder>
                <w:docPart w:val="FC1399214B17A64A8296B9B0265773BD"/>
              </w:placeholder>
              <w:showingPlcHdr/>
              <w:date>
                <w:dateFormat w:val="dd-MMM-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4E982E8" w14:textId="6E555E08" w:rsidR="000B0A49" w:rsidRPr="007871F8" w:rsidRDefault="000B0A49" w:rsidP="00E22EA7">
                <w:pPr>
                  <w:pStyle w:val="NoSpacing"/>
                  <w:rPr>
                    <w:sz w:val="22"/>
                  </w:rPr>
                </w:pPr>
                <w:r w:rsidRPr="00C3673E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</w:tbl>
    <w:p w14:paraId="2B45DEA8" w14:textId="77777777" w:rsidR="00AA3121" w:rsidRPr="007871F8" w:rsidRDefault="00AA3121" w:rsidP="00AA3121">
      <w:pPr>
        <w:spacing w:before="0" w:after="0" w:line="240" w:lineRule="auto"/>
        <w:rPr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959"/>
        <w:gridCol w:w="3260"/>
        <w:gridCol w:w="2091"/>
      </w:tblGrid>
      <w:tr w:rsidR="00E204FF" w:rsidRPr="007871F8" w14:paraId="1E68598B" w14:textId="77777777" w:rsidTr="002B763C">
        <w:trPr>
          <w:trHeight w:val="297"/>
        </w:trPr>
        <w:tc>
          <w:tcPr>
            <w:tcW w:w="5000" w:type="pct"/>
            <w:gridSpan w:val="4"/>
            <w:shd w:val="clear" w:color="auto" w:fill="FFCC00"/>
          </w:tcPr>
          <w:p w14:paraId="573B70EF" w14:textId="1456601A" w:rsidR="00E204FF" w:rsidRPr="0008313B" w:rsidRDefault="007871F8" w:rsidP="002B763C">
            <w:pPr>
              <w:pStyle w:val="Heading1"/>
              <w:spacing w:after="0"/>
              <w:outlineLvl w:val="0"/>
              <w:rPr>
                <w:i/>
                <w:sz w:val="22"/>
                <w:szCs w:val="22"/>
              </w:rPr>
            </w:pPr>
            <w:r w:rsidRPr="0008313B">
              <w:rPr>
                <w:i/>
                <w:sz w:val="22"/>
                <w:szCs w:val="22"/>
              </w:rPr>
              <w:t>TO BE FILLED IN BY AUTHORISING PERSONNEL</w:t>
            </w:r>
          </w:p>
        </w:tc>
      </w:tr>
      <w:tr w:rsidR="00784FDB" w:rsidRPr="007871F8" w14:paraId="75B11DE0" w14:textId="77777777" w:rsidTr="00C027A4">
        <w:tc>
          <w:tcPr>
            <w:tcW w:w="5000" w:type="pct"/>
            <w:gridSpan w:val="4"/>
            <w:vAlign w:val="bottom"/>
          </w:tcPr>
          <w:p w14:paraId="416909FE" w14:textId="50BBADF1" w:rsidR="00784FDB" w:rsidRPr="007871F8" w:rsidRDefault="000B0A49" w:rsidP="00A0272C">
            <w:pPr>
              <w:spacing w:before="120"/>
              <w:rPr>
                <w:sz w:val="22"/>
              </w:rPr>
            </w:pPr>
            <w:r w:rsidRPr="0008313B">
              <w:rPr>
                <w:b/>
                <w:sz w:val="22"/>
              </w:rPr>
              <w:t>Organisation/</w:t>
            </w:r>
            <w:r w:rsidR="00784FDB" w:rsidRPr="0008313B">
              <w:rPr>
                <w:b/>
                <w:sz w:val="22"/>
              </w:rPr>
              <w:t>Board:</w:t>
            </w:r>
            <w:r w:rsidR="007871F8">
              <w:rPr>
                <w:sz w:val="22"/>
              </w:rPr>
              <w:t xml:space="preserve"> </w:t>
            </w:r>
            <w:r w:rsidR="001860BD" w:rsidRPr="007871F8">
              <w:rPr>
                <w:sz w:val="22"/>
              </w:rPr>
              <w:t xml:space="preserve"> </w:t>
            </w:r>
            <w:sdt>
              <w:sdtPr>
                <w:rPr>
                  <w:sz w:val="20"/>
                </w:rPr>
                <w:id w:val="-10812081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860BD" w:rsidRPr="00C367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="00BC4F49" w:rsidRPr="007871F8">
              <w:rPr>
                <w:sz w:val="22"/>
              </w:rPr>
              <w:t xml:space="preserve"> </w:t>
            </w:r>
            <w:r w:rsidR="00CF1FDC" w:rsidRPr="007871F8">
              <w:rPr>
                <w:sz w:val="22"/>
              </w:rPr>
              <w:t xml:space="preserve">   </w:t>
            </w:r>
          </w:p>
        </w:tc>
      </w:tr>
      <w:tr w:rsidR="005B3849" w:rsidRPr="007871F8" w14:paraId="1BCD0796" w14:textId="77777777" w:rsidTr="00C354B3">
        <w:tc>
          <w:tcPr>
            <w:tcW w:w="2461" w:type="pct"/>
            <w:gridSpan w:val="2"/>
            <w:tcBorders>
              <w:right w:val="double" w:sz="6" w:space="0" w:color="808080" w:themeColor="background1" w:themeShade="80"/>
            </w:tcBorders>
            <w:vAlign w:val="bottom"/>
          </w:tcPr>
          <w:p w14:paraId="65E1C8AF" w14:textId="175D5FB0" w:rsidR="005B3849" w:rsidRPr="007871F8" w:rsidRDefault="005B3849" w:rsidP="00A0272C">
            <w:pPr>
              <w:spacing w:before="120"/>
              <w:rPr>
                <w:sz w:val="22"/>
              </w:rPr>
            </w:pPr>
            <w:r w:rsidRPr="0008313B">
              <w:rPr>
                <w:b/>
                <w:sz w:val="22"/>
              </w:rPr>
              <w:t>Support personnel:</w:t>
            </w:r>
            <w:r w:rsidR="007871F8">
              <w:rPr>
                <w:sz w:val="22"/>
              </w:rPr>
              <w:t xml:space="preserve"> </w:t>
            </w:r>
            <w:r w:rsidRPr="007871F8">
              <w:rPr>
                <w:sz w:val="22"/>
              </w:rPr>
              <w:t xml:space="preserve"> </w:t>
            </w:r>
            <w:sdt>
              <w:sdtPr>
                <w:rPr>
                  <w:sz w:val="20"/>
                </w:rPr>
                <w:id w:val="4875177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860BD" w:rsidRPr="00C367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539" w:type="pct"/>
            <w:gridSpan w:val="2"/>
            <w:tcBorders>
              <w:left w:val="double" w:sz="6" w:space="0" w:color="808080" w:themeColor="background1" w:themeShade="80"/>
            </w:tcBorders>
            <w:vAlign w:val="bottom"/>
          </w:tcPr>
          <w:p w14:paraId="296B7DFC" w14:textId="3525858D" w:rsidR="005B3849" w:rsidRPr="007871F8" w:rsidRDefault="000B0A49" w:rsidP="00A0272C">
            <w:pPr>
              <w:spacing w:before="120"/>
              <w:rPr>
                <w:sz w:val="22"/>
              </w:rPr>
            </w:pPr>
            <w:r w:rsidRPr="0008313B">
              <w:rPr>
                <w:b/>
                <w:sz w:val="22"/>
              </w:rPr>
              <w:t>Head/</w:t>
            </w:r>
            <w:r w:rsidR="007871F8" w:rsidRPr="0008313B">
              <w:rPr>
                <w:b/>
                <w:sz w:val="22"/>
              </w:rPr>
              <w:t>Chair:</w:t>
            </w:r>
            <w:r w:rsidR="007871F8">
              <w:rPr>
                <w:sz w:val="22"/>
              </w:rPr>
              <w:t xml:space="preserve"> </w:t>
            </w:r>
            <w:r w:rsidR="001860BD" w:rsidRPr="007871F8">
              <w:rPr>
                <w:sz w:val="22"/>
              </w:rPr>
              <w:t xml:space="preserve"> </w:t>
            </w:r>
            <w:sdt>
              <w:sdtPr>
                <w:rPr>
                  <w:sz w:val="20"/>
                </w:rPr>
                <w:id w:val="13077412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860BD" w:rsidRPr="00C367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B0A49" w:rsidRPr="00C3044D" w14:paraId="2A25DDAF" w14:textId="77777777" w:rsidTr="00C354B3">
        <w:tc>
          <w:tcPr>
            <w:tcW w:w="2461" w:type="pct"/>
            <w:gridSpan w:val="2"/>
            <w:tcBorders>
              <w:right w:val="double" w:sz="6" w:space="0" w:color="808080" w:themeColor="background1" w:themeShade="80"/>
            </w:tcBorders>
            <w:vAlign w:val="bottom"/>
          </w:tcPr>
          <w:p w14:paraId="458FFD33" w14:textId="396FA1C8" w:rsidR="000B0A49" w:rsidRPr="00C3044D" w:rsidRDefault="000B0A49" w:rsidP="0008313B">
            <w:pPr>
              <w:spacing w:before="120" w:after="120"/>
              <w:rPr>
                <w:sz w:val="22"/>
              </w:rPr>
            </w:pPr>
            <w:r w:rsidRPr="0008313B">
              <w:rPr>
                <w:b/>
                <w:sz w:val="22"/>
              </w:rPr>
              <w:t>Contact:</w:t>
            </w:r>
            <w:r>
              <w:rPr>
                <w:sz w:val="22"/>
              </w:rPr>
              <w:t xml:space="preserve">  </w:t>
            </w:r>
            <w:sdt>
              <w:sdtPr>
                <w:rPr>
                  <w:sz w:val="20"/>
                </w:rPr>
                <w:id w:val="-1511368793"/>
                <w:placeholder>
                  <w:docPart w:val="98D219E8AD2CA244BEEACA354EAD0AE9"/>
                </w:placeholder>
                <w:showingPlcHdr/>
                <w:text/>
              </w:sdtPr>
              <w:sdtEndPr/>
              <w:sdtContent>
                <w:r w:rsidRPr="000B0A4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539" w:type="pct"/>
            <w:gridSpan w:val="2"/>
            <w:tcBorders>
              <w:left w:val="double" w:sz="6" w:space="0" w:color="808080" w:themeColor="background1" w:themeShade="80"/>
            </w:tcBorders>
            <w:vAlign w:val="bottom"/>
          </w:tcPr>
          <w:p w14:paraId="3FF16113" w14:textId="1921BE28" w:rsidR="000B0A49" w:rsidRPr="00C3044D" w:rsidRDefault="000B0A49" w:rsidP="0008313B">
            <w:pPr>
              <w:spacing w:before="120" w:after="120"/>
              <w:rPr>
                <w:sz w:val="22"/>
              </w:rPr>
            </w:pPr>
            <w:r w:rsidRPr="0008313B">
              <w:rPr>
                <w:b/>
                <w:sz w:val="22"/>
              </w:rPr>
              <w:t>Contact:</w:t>
            </w:r>
            <w:r>
              <w:rPr>
                <w:sz w:val="22"/>
              </w:rPr>
              <w:t xml:space="preserve">  </w:t>
            </w:r>
            <w:sdt>
              <w:sdtPr>
                <w:rPr>
                  <w:sz w:val="20"/>
                </w:rPr>
                <w:id w:val="1541856239"/>
                <w:placeholder>
                  <w:docPart w:val="98D219E8AD2CA244BEEACA354EAD0AE9"/>
                </w:placeholder>
                <w:showingPlcHdr/>
                <w:text/>
              </w:sdtPr>
              <w:sdtEndPr/>
              <w:sdtContent>
                <w:r w:rsidRPr="000B0A4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B0A49" w:rsidRPr="005B3849" w14:paraId="3617BAE3" w14:textId="77777777" w:rsidTr="00C354B3">
        <w:tc>
          <w:tcPr>
            <w:tcW w:w="1057" w:type="pct"/>
            <w:tcBorders>
              <w:right w:val="double" w:sz="6" w:space="0" w:color="808080" w:themeColor="background1" w:themeShade="80"/>
            </w:tcBorders>
            <w:vAlign w:val="bottom"/>
          </w:tcPr>
          <w:p w14:paraId="09B65CDE" w14:textId="77777777" w:rsidR="000B0A49" w:rsidRPr="005B3849" w:rsidRDefault="000B0A49" w:rsidP="00C354B3">
            <w:pPr>
              <w:spacing w:before="60"/>
              <w:jc w:val="center"/>
              <w:rPr>
                <w:b/>
                <w:i/>
                <w:sz w:val="22"/>
                <w:u w:val="single"/>
              </w:rPr>
            </w:pPr>
            <w:r w:rsidRPr="005B3849">
              <w:rPr>
                <w:b/>
                <w:i/>
                <w:sz w:val="22"/>
                <w:u w:val="single"/>
              </w:rPr>
              <w:t>Recommendation:</w:t>
            </w:r>
          </w:p>
        </w:tc>
        <w:tc>
          <w:tcPr>
            <w:tcW w:w="2951" w:type="pct"/>
            <w:gridSpan w:val="2"/>
            <w:tcBorders>
              <w:top w:val="double" w:sz="6" w:space="0" w:color="808080" w:themeColor="background1" w:themeShade="80"/>
              <w:left w:val="double" w:sz="6" w:space="0" w:color="808080" w:themeColor="background1" w:themeShade="80"/>
              <w:right w:val="double" w:sz="6" w:space="0" w:color="808080" w:themeColor="background1" w:themeShade="80"/>
            </w:tcBorders>
            <w:vAlign w:val="center"/>
          </w:tcPr>
          <w:p w14:paraId="34155F68" w14:textId="200BB812" w:rsidR="000B0A49" w:rsidRPr="0008313B" w:rsidRDefault="00C354B3" w:rsidP="00C354B3">
            <w:pPr>
              <w:pStyle w:val="NoSpacing"/>
              <w:spacing w:before="60" w:after="60"/>
              <w:jc w:val="center"/>
              <w:rPr>
                <w:sz w:val="20"/>
                <w:szCs w:val="20"/>
              </w:rPr>
            </w:pPr>
            <w:r w:rsidRPr="0008313B">
              <w:rPr>
                <w:sz w:val="20"/>
                <w:szCs w:val="20"/>
              </w:rPr>
              <w:t xml:space="preserve">To use for </w:t>
            </w:r>
            <w:sdt>
              <w:sdtPr>
                <w:rPr>
                  <w:sz w:val="20"/>
                  <w:szCs w:val="20"/>
                </w:rPr>
                <w:id w:val="-1532489202"/>
                <w:placeholder>
                  <w:docPart w:val="C7759F09C1F17244B9248760809457D2"/>
                </w:placeholder>
                <w:showingPlcHdr/>
                <w:text/>
              </w:sdtPr>
              <w:sdtEndPr/>
              <w:sdtContent>
                <w:r w:rsidR="0008313B" w:rsidRPr="0008313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08313B">
              <w:rPr>
                <w:sz w:val="20"/>
                <w:szCs w:val="20"/>
              </w:rPr>
              <w:t xml:space="preserve"> days</w:t>
            </w:r>
          </w:p>
        </w:tc>
        <w:tc>
          <w:tcPr>
            <w:tcW w:w="992" w:type="pct"/>
            <w:tcBorders>
              <w:left w:val="double" w:sz="6" w:space="0" w:color="808080" w:themeColor="background1" w:themeShade="80"/>
            </w:tcBorders>
            <w:vAlign w:val="bottom"/>
          </w:tcPr>
          <w:p w14:paraId="32F9D972" w14:textId="1DDDAC7A" w:rsidR="000B0A49" w:rsidRPr="005B3849" w:rsidRDefault="000B0A49" w:rsidP="00C354B3">
            <w:pPr>
              <w:spacing w:before="60"/>
              <w:jc w:val="center"/>
              <w:rPr>
                <w:b/>
                <w:i/>
                <w:sz w:val="22"/>
                <w:u w:val="single"/>
              </w:rPr>
            </w:pPr>
            <w:r w:rsidRPr="005B3849">
              <w:rPr>
                <w:b/>
                <w:i/>
                <w:sz w:val="22"/>
                <w:u w:val="single"/>
              </w:rPr>
              <w:t>Approv</w:t>
            </w:r>
            <w:r w:rsidR="00C354B3">
              <w:rPr>
                <w:b/>
                <w:i/>
                <w:sz w:val="22"/>
                <w:u w:val="single"/>
              </w:rPr>
              <w:t>al</w:t>
            </w:r>
            <w:r w:rsidRPr="005B3849">
              <w:rPr>
                <w:b/>
                <w:i/>
                <w:sz w:val="22"/>
                <w:u w:val="single"/>
              </w:rPr>
              <w:t>:</w:t>
            </w:r>
          </w:p>
        </w:tc>
      </w:tr>
      <w:tr w:rsidR="000B0A49" w:rsidRPr="00C3044D" w14:paraId="34D0D4A7" w14:textId="77777777" w:rsidTr="00C354B3">
        <w:sdt>
          <w:sdtPr>
            <w:rPr>
              <w:sz w:val="22"/>
            </w:rPr>
            <w:id w:val="-56834491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57" w:type="pct"/>
                <w:tcBorders>
                  <w:right w:val="double" w:sz="6" w:space="0" w:color="808080" w:themeColor="background1" w:themeShade="80"/>
                </w:tcBorders>
                <w:vAlign w:val="center"/>
              </w:tcPr>
              <w:p w14:paraId="70BBB5DF" w14:textId="77777777" w:rsidR="000B0A49" w:rsidRPr="00C3044D" w:rsidRDefault="000B0A49" w:rsidP="00C354B3">
                <w:pPr>
                  <w:pStyle w:val="NoSpacing"/>
                  <w:spacing w:before="120"/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sym w:font="Wingdings" w:char="F06F"/>
                </w:r>
              </w:p>
            </w:tc>
          </w:sdtContent>
        </w:sdt>
        <w:tc>
          <w:tcPr>
            <w:tcW w:w="2951" w:type="pct"/>
            <w:gridSpan w:val="2"/>
            <w:tcBorders>
              <w:left w:val="double" w:sz="6" w:space="0" w:color="808080" w:themeColor="background1" w:themeShade="80"/>
              <w:bottom w:val="double" w:sz="6" w:space="0" w:color="808080" w:themeColor="background1" w:themeShade="80"/>
              <w:right w:val="double" w:sz="6" w:space="0" w:color="808080" w:themeColor="background1" w:themeShade="80"/>
            </w:tcBorders>
            <w:vAlign w:val="center"/>
          </w:tcPr>
          <w:p w14:paraId="6C3D2F49" w14:textId="21AC9E3D" w:rsidR="000B0A49" w:rsidRPr="0008313B" w:rsidRDefault="000B0A49" w:rsidP="00C354B3">
            <w:pPr>
              <w:pStyle w:val="NoSpacing"/>
              <w:spacing w:before="60" w:after="60"/>
              <w:jc w:val="center"/>
              <w:rPr>
                <w:rFonts w:eastAsia="SimSun" w:cstheme="minorBidi"/>
                <w:sz w:val="20"/>
                <w:szCs w:val="20"/>
              </w:rPr>
            </w:pPr>
            <w:r w:rsidRPr="0008313B">
              <w:rPr>
                <w:sz w:val="20"/>
                <w:szCs w:val="20"/>
              </w:rPr>
              <w:t xml:space="preserve">from </w:t>
            </w:r>
            <w:sdt>
              <w:sdtPr>
                <w:rPr>
                  <w:sz w:val="20"/>
                  <w:szCs w:val="20"/>
                </w:rPr>
                <w:id w:val="-124932268"/>
                <w:placeholder>
                  <w:docPart w:val="9729F5DEBC6E9049A0FC058F53263FE2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8313B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  <w:r w:rsidRPr="0008313B">
              <w:rPr>
                <w:sz w:val="20"/>
                <w:szCs w:val="20"/>
              </w:rPr>
              <w:t xml:space="preserve"> </w:t>
            </w:r>
            <w:r w:rsidR="00C354B3" w:rsidRPr="0008313B">
              <w:rPr>
                <w:sz w:val="20"/>
                <w:szCs w:val="20"/>
              </w:rPr>
              <w:t>t</w:t>
            </w:r>
            <w:r w:rsidRPr="0008313B">
              <w:rPr>
                <w:sz w:val="20"/>
                <w:szCs w:val="20"/>
              </w:rPr>
              <w:t xml:space="preserve">o </w:t>
            </w:r>
            <w:sdt>
              <w:sdtPr>
                <w:rPr>
                  <w:sz w:val="20"/>
                  <w:szCs w:val="20"/>
                </w:rPr>
                <w:id w:val="-2059468866"/>
                <w:placeholder>
                  <w:docPart w:val="9729F5DEBC6E9049A0FC058F53263FE2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8313B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sdt>
          <w:sdtPr>
            <w:rPr>
              <w:sz w:val="22"/>
            </w:rPr>
            <w:id w:val="-116921663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92" w:type="pct"/>
                <w:tcBorders>
                  <w:left w:val="double" w:sz="6" w:space="0" w:color="808080" w:themeColor="background1" w:themeShade="80"/>
                </w:tcBorders>
                <w:vAlign w:val="center"/>
              </w:tcPr>
              <w:p w14:paraId="024BE65B" w14:textId="77777777" w:rsidR="000B0A49" w:rsidRPr="00C3044D" w:rsidRDefault="000B0A49" w:rsidP="00C354B3">
                <w:pPr>
                  <w:pStyle w:val="NoSpacing"/>
                  <w:spacing w:before="120"/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sym w:font="Wingdings" w:char="F06F"/>
                </w:r>
              </w:p>
            </w:tc>
          </w:sdtContent>
        </w:sdt>
      </w:tr>
      <w:tr w:rsidR="00EC1251" w:rsidRPr="007871F8" w14:paraId="044A983E" w14:textId="77777777" w:rsidTr="00C354B3">
        <w:tc>
          <w:tcPr>
            <w:tcW w:w="2461" w:type="pct"/>
            <w:gridSpan w:val="2"/>
            <w:tcBorders>
              <w:right w:val="double" w:sz="6" w:space="0" w:color="808080" w:themeColor="background1" w:themeShade="80"/>
            </w:tcBorders>
          </w:tcPr>
          <w:p w14:paraId="3E9B8F48" w14:textId="1B3B7F54" w:rsidR="00EC1251" w:rsidRPr="0008313B" w:rsidRDefault="00EC1251" w:rsidP="00EC1251">
            <w:pPr>
              <w:pStyle w:val="NoSpacing"/>
              <w:spacing w:before="120"/>
              <w:rPr>
                <w:b/>
                <w:sz w:val="22"/>
              </w:rPr>
            </w:pPr>
            <w:r w:rsidRPr="0008313B">
              <w:rPr>
                <w:b/>
                <w:sz w:val="22"/>
              </w:rPr>
              <w:t>Signature of Support Personnel &amp; Date:</w:t>
            </w:r>
          </w:p>
          <w:p w14:paraId="0E6EF0DA" w14:textId="257338D5" w:rsidR="00EC1251" w:rsidRPr="007871F8" w:rsidRDefault="00202B4A" w:rsidP="00EC1251">
            <w:pPr>
              <w:pStyle w:val="NoSpacing"/>
              <w:spacing w:before="120"/>
              <w:rPr>
                <w:sz w:val="22"/>
              </w:rPr>
            </w:pPr>
            <w:sdt>
              <w:sdtPr>
                <w:rPr>
                  <w:sz w:val="22"/>
                </w:rPr>
                <w:id w:val="1451665235"/>
                <w:showingPlcHdr/>
                <w:picture/>
              </w:sdtPr>
              <w:sdtEndPr/>
              <w:sdtContent>
                <w:r w:rsidR="00EC1251" w:rsidRPr="007871F8">
                  <w:rPr>
                    <w:noProof/>
                    <w:sz w:val="22"/>
                    <w:lang w:eastAsia="zh-CN"/>
                  </w:rPr>
                  <w:drawing>
                    <wp:inline distT="0" distB="0" distL="0" distR="0" wp14:anchorId="12B155B0" wp14:editId="461806C0">
                      <wp:extent cx="904620" cy="614355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171" cy="628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EC1251" w:rsidRPr="007871F8">
              <w:rPr>
                <w:sz w:val="22"/>
              </w:rPr>
              <w:t xml:space="preserve">    </w:t>
            </w:r>
            <w:sdt>
              <w:sdtPr>
                <w:rPr>
                  <w:sz w:val="20"/>
                </w:rPr>
                <w:id w:val="-651600484"/>
                <w:placeholder>
                  <w:docPart w:val="655CB0AFCDD4AD418954754C7D03F6C1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C1251" w:rsidRPr="00C3673E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539" w:type="pct"/>
            <w:gridSpan w:val="2"/>
            <w:tcBorders>
              <w:left w:val="double" w:sz="6" w:space="0" w:color="808080" w:themeColor="background1" w:themeShade="80"/>
            </w:tcBorders>
          </w:tcPr>
          <w:p w14:paraId="0F7ED1B6" w14:textId="5A6702F1" w:rsidR="00EC1251" w:rsidRPr="0008313B" w:rsidRDefault="00EC1251" w:rsidP="00EC1251">
            <w:pPr>
              <w:pStyle w:val="NoSpacing"/>
              <w:spacing w:before="120"/>
              <w:rPr>
                <w:b/>
                <w:sz w:val="22"/>
              </w:rPr>
            </w:pPr>
            <w:r w:rsidRPr="0008313B">
              <w:rPr>
                <w:b/>
                <w:sz w:val="22"/>
              </w:rPr>
              <w:t xml:space="preserve">Signature of </w:t>
            </w:r>
            <w:r w:rsidR="00C354B3" w:rsidRPr="0008313B">
              <w:rPr>
                <w:b/>
                <w:sz w:val="22"/>
              </w:rPr>
              <w:t>Head/</w:t>
            </w:r>
            <w:r w:rsidRPr="0008313B">
              <w:rPr>
                <w:b/>
                <w:sz w:val="22"/>
              </w:rPr>
              <w:t>Chair &amp; Date:</w:t>
            </w:r>
          </w:p>
          <w:p w14:paraId="0117ACBE" w14:textId="0F3FE566" w:rsidR="00EC1251" w:rsidRPr="007871F8" w:rsidRDefault="00202B4A" w:rsidP="00EC1251">
            <w:pPr>
              <w:pStyle w:val="NoSpacing"/>
              <w:spacing w:before="120"/>
              <w:rPr>
                <w:sz w:val="22"/>
              </w:rPr>
            </w:pPr>
            <w:sdt>
              <w:sdtPr>
                <w:rPr>
                  <w:sz w:val="22"/>
                </w:rPr>
                <w:id w:val="-857500619"/>
                <w:showingPlcHdr/>
                <w:picture/>
              </w:sdtPr>
              <w:sdtEndPr/>
              <w:sdtContent>
                <w:r w:rsidR="00EC1251" w:rsidRPr="007871F8">
                  <w:rPr>
                    <w:noProof/>
                    <w:sz w:val="22"/>
                    <w:lang w:eastAsia="zh-CN"/>
                  </w:rPr>
                  <w:drawing>
                    <wp:inline distT="0" distB="0" distL="0" distR="0" wp14:anchorId="215028F6" wp14:editId="1B4033F8">
                      <wp:extent cx="904620" cy="614355"/>
                      <wp:effectExtent l="0" t="0" r="0" b="0"/>
                      <wp:docPr id="21" name="Pictur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171" cy="628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EC1251" w:rsidRPr="007871F8">
              <w:rPr>
                <w:sz w:val="22"/>
              </w:rPr>
              <w:t xml:space="preserve">    </w:t>
            </w:r>
            <w:sdt>
              <w:sdtPr>
                <w:rPr>
                  <w:sz w:val="20"/>
                </w:rPr>
                <w:id w:val="255712461"/>
                <w:placeholder>
                  <w:docPart w:val="96EA8B6B1ADDAE4B93058EC433AAEEC8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C1251" w:rsidRPr="00C3673E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EC1251" w:rsidRPr="007871F8" w14:paraId="6273B718" w14:textId="77777777" w:rsidTr="00C027A4">
        <w:tc>
          <w:tcPr>
            <w:tcW w:w="5000" w:type="pct"/>
            <w:gridSpan w:val="4"/>
          </w:tcPr>
          <w:p w14:paraId="4189E71A" w14:textId="77777777" w:rsidR="00EC1251" w:rsidRPr="007871F8" w:rsidRDefault="00EC1251" w:rsidP="00EC1251">
            <w:pPr>
              <w:pStyle w:val="NoSpacing"/>
              <w:rPr>
                <w:sz w:val="6"/>
              </w:rPr>
            </w:pPr>
          </w:p>
        </w:tc>
      </w:tr>
      <w:tr w:rsidR="00EC1251" w:rsidRPr="007871F8" w14:paraId="5356FB67" w14:textId="77777777" w:rsidTr="00C027A4">
        <w:tc>
          <w:tcPr>
            <w:tcW w:w="5000" w:type="pct"/>
            <w:gridSpan w:val="4"/>
            <w:shd w:val="clear" w:color="auto" w:fill="FFCC00"/>
            <w:vAlign w:val="center"/>
          </w:tcPr>
          <w:p w14:paraId="32FDF2C3" w14:textId="6CB12814" w:rsidR="00EC1251" w:rsidRPr="0008313B" w:rsidRDefault="00EC1251" w:rsidP="00EC1251">
            <w:pPr>
              <w:pStyle w:val="Heading1"/>
              <w:spacing w:before="0" w:after="0"/>
              <w:outlineLvl w:val="0"/>
              <w:rPr>
                <w:i/>
                <w:sz w:val="22"/>
                <w:szCs w:val="22"/>
              </w:rPr>
            </w:pPr>
            <w:r w:rsidRPr="0008313B">
              <w:rPr>
                <w:i/>
                <w:sz w:val="22"/>
                <w:szCs w:val="22"/>
              </w:rPr>
              <w:t>FOLLOW UP ACTION:</w:t>
            </w:r>
          </w:p>
        </w:tc>
      </w:tr>
      <w:tr w:rsidR="00EC1251" w:rsidRPr="007871F8" w14:paraId="395DBE3F" w14:textId="77777777" w:rsidTr="00066EC3">
        <w:tc>
          <w:tcPr>
            <w:tcW w:w="5000" w:type="pct"/>
            <w:gridSpan w:val="4"/>
            <w:vAlign w:val="bottom"/>
          </w:tcPr>
          <w:p w14:paraId="6AAAE69B" w14:textId="68AB1A31" w:rsidR="00EC1251" w:rsidRPr="007871F8" w:rsidRDefault="00EC1251" w:rsidP="00EC1251">
            <w:pPr>
              <w:spacing w:before="120"/>
              <w:rPr>
                <w:sz w:val="20"/>
                <w:szCs w:val="20"/>
              </w:rPr>
            </w:pPr>
            <w:r w:rsidRPr="0008313B">
              <w:rPr>
                <w:b/>
                <w:sz w:val="22"/>
                <w:szCs w:val="22"/>
              </w:rPr>
              <w:t>Resource link:</w:t>
            </w:r>
            <w:r w:rsidRPr="007871F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64089856"/>
                <w:placeholder>
                  <w:docPart w:val="47C7FE23D88F7249836485B6863C3A37"/>
                </w:placeholder>
                <w:showingPlcHdr/>
                <w:text/>
              </w:sdtPr>
              <w:sdtEndPr/>
              <w:sdtContent>
                <w:r w:rsidRPr="007871F8">
                  <w:rPr>
                    <w:rStyle w:val="PlaceholderText"/>
                    <w:sz w:val="18"/>
                  </w:rPr>
                  <w:t>Click or tap here to enter text.</w:t>
                </w:r>
              </w:sdtContent>
            </w:sdt>
          </w:p>
        </w:tc>
      </w:tr>
      <w:tr w:rsidR="00EC1251" w:rsidRPr="007871F8" w14:paraId="5DCA9261" w14:textId="77777777" w:rsidTr="00C354B3">
        <w:tc>
          <w:tcPr>
            <w:tcW w:w="2461" w:type="pct"/>
            <w:gridSpan w:val="2"/>
            <w:vAlign w:val="center"/>
          </w:tcPr>
          <w:p w14:paraId="5C584CFA" w14:textId="6640F505" w:rsidR="00EC1251" w:rsidRPr="007871F8" w:rsidRDefault="00EC1251" w:rsidP="00EC1251">
            <w:pPr>
              <w:pStyle w:val="NormalIndent"/>
              <w:ind w:left="0"/>
              <w:rPr>
                <w:sz w:val="20"/>
                <w:szCs w:val="20"/>
              </w:rPr>
            </w:pPr>
            <w:r w:rsidRPr="0008313B">
              <w:rPr>
                <w:b/>
                <w:sz w:val="22"/>
                <w:szCs w:val="22"/>
              </w:rPr>
              <w:t>Sender</w:t>
            </w:r>
            <w:r w:rsidRPr="0008313B">
              <w:rPr>
                <w:b/>
                <w:sz w:val="20"/>
                <w:szCs w:val="20"/>
              </w:rPr>
              <w:t>:</w:t>
            </w:r>
            <w:r w:rsidRPr="007871F8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669635808"/>
                <w:placeholder>
                  <w:docPart w:val="1B6B2B8B6E5B6547BD695196EFE86841"/>
                </w:placeholder>
                <w:showingPlcHdr/>
                <w:text/>
              </w:sdtPr>
              <w:sdtEndPr/>
              <w:sdtContent>
                <w:r w:rsidRPr="007871F8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2539" w:type="pct"/>
            <w:gridSpan w:val="2"/>
            <w:vAlign w:val="bottom"/>
          </w:tcPr>
          <w:p w14:paraId="428E07B5" w14:textId="6A66E792" w:rsidR="00EC1251" w:rsidRPr="007871F8" w:rsidRDefault="00EC1251" w:rsidP="00EC1251">
            <w:pPr>
              <w:pStyle w:val="NormalIndent"/>
              <w:rPr>
                <w:sz w:val="20"/>
                <w:szCs w:val="20"/>
              </w:rPr>
            </w:pPr>
            <w:r w:rsidRPr="0008313B">
              <w:rPr>
                <w:b/>
                <w:sz w:val="22"/>
                <w:szCs w:val="22"/>
              </w:rPr>
              <w:t>Date sent:</w:t>
            </w:r>
            <w:r w:rsidRPr="0008313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1373342"/>
                <w:placeholder>
                  <w:docPart w:val="897D6E2D73A6B44A9C542352FE75C82C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66EC3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16EF214F" w14:textId="77777777" w:rsidR="000A542F" w:rsidRPr="007871F8" w:rsidRDefault="000A542F" w:rsidP="00E204FF">
      <w:pPr>
        <w:pStyle w:val="NoSpacing"/>
      </w:pPr>
    </w:p>
    <w:sectPr w:rsidR="000A542F" w:rsidRPr="007871F8" w:rsidSect="009C73A3">
      <w:headerReference w:type="default" r:id="rId12"/>
      <w:footerReference w:type="default" r:id="rId13"/>
      <w:pgSz w:w="12240" w:h="15840" w:code="1"/>
      <w:pgMar w:top="1440" w:right="851" w:bottom="1134" w:left="851" w:header="142" w:footer="14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E48F2" w14:textId="77777777" w:rsidR="00202B4A" w:rsidRDefault="00202B4A" w:rsidP="000172E5">
      <w:pPr>
        <w:spacing w:after="0" w:line="240" w:lineRule="auto"/>
      </w:pPr>
      <w:r>
        <w:separator/>
      </w:r>
    </w:p>
  </w:endnote>
  <w:endnote w:type="continuationSeparator" w:id="0">
    <w:p w14:paraId="1AA503AA" w14:textId="77777777" w:rsidR="00202B4A" w:rsidRDefault="00202B4A" w:rsidP="0001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AB780" w14:textId="6110ECD9" w:rsidR="007871F8" w:rsidRPr="007871F8" w:rsidRDefault="007871F8" w:rsidP="007871F8">
    <w:pPr>
      <w:pStyle w:val="Footer"/>
      <w:rPr>
        <w:i/>
        <w:sz w:val="16"/>
      </w:rPr>
    </w:pPr>
    <w:r>
      <w:rPr>
        <w:i/>
        <w:sz w:val="16"/>
      </w:rPr>
      <w:fldChar w:fldCharType="begin"/>
    </w:r>
    <w:r>
      <w:rPr>
        <w:i/>
        <w:sz w:val="16"/>
      </w:rPr>
      <w:instrText xml:space="preserve"> FILENAME \* MERGEFORMAT </w:instrText>
    </w:r>
    <w:r>
      <w:rPr>
        <w:i/>
        <w:sz w:val="16"/>
      </w:rPr>
      <w:fldChar w:fldCharType="separate"/>
    </w:r>
    <w:r w:rsidR="0007577B">
      <w:rPr>
        <w:i/>
        <w:noProof/>
        <w:sz w:val="16"/>
      </w:rPr>
      <w:t>Resource Loaning Application For</w:t>
    </w:r>
    <w:r w:rsidR="00457868">
      <w:rPr>
        <w:i/>
        <w:noProof/>
        <w:sz w:val="16"/>
      </w:rPr>
      <w:t>m</w:t>
    </w:r>
    <w:r>
      <w:rPr>
        <w:i/>
        <w:sz w:val="16"/>
      </w:rPr>
      <w:fldChar w:fldCharType="end"/>
    </w:r>
    <w:r w:rsidR="00457868" w:rsidRPr="00FE40E0">
      <w:rPr>
        <w:i/>
        <w:sz w:val="16"/>
      </w:rPr>
      <w:t xml:space="preserve"> </w:t>
    </w:r>
    <w:r w:rsidRPr="00FE40E0">
      <w:rPr>
        <w:i/>
        <w:sz w:val="16"/>
      </w:rPr>
      <w:t>,</w:t>
    </w:r>
    <w:r w:rsidRPr="00FE40E0">
      <w:rPr>
        <w:rFonts w:hint="eastAsia"/>
        <w:i/>
        <w:sz w:val="16"/>
        <w:lang w:eastAsia="zh-CN"/>
      </w:rPr>
      <w:t xml:space="preserve"> </w:t>
    </w:r>
    <w:r>
      <w:rPr>
        <w:i/>
        <w:sz w:val="16"/>
        <w:lang w:eastAsia="zh-CN"/>
      </w:rPr>
      <w:t>0</w:t>
    </w:r>
    <w:r w:rsidR="00457868">
      <w:rPr>
        <w:i/>
        <w:sz w:val="16"/>
        <w:lang w:eastAsia="zh-CN"/>
      </w:rPr>
      <w:t>3</w:t>
    </w:r>
    <w:r w:rsidRPr="00FE40E0">
      <w:rPr>
        <w:i/>
        <w:sz w:val="16"/>
        <w:lang w:eastAsia="zh-CN"/>
      </w:rPr>
      <w:t>-</w:t>
    </w:r>
    <w:r>
      <w:rPr>
        <w:i/>
        <w:sz w:val="16"/>
        <w:lang w:eastAsia="zh-CN"/>
      </w:rPr>
      <w:t>Sept</w:t>
    </w:r>
    <w:r w:rsidRPr="00FE40E0">
      <w:rPr>
        <w:i/>
        <w:sz w:val="16"/>
        <w:lang w:eastAsia="zh-CN"/>
      </w:rPr>
      <w:t>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98911" w14:textId="77777777" w:rsidR="00202B4A" w:rsidRDefault="00202B4A" w:rsidP="000172E5">
      <w:pPr>
        <w:spacing w:after="0" w:line="240" w:lineRule="auto"/>
      </w:pPr>
      <w:r>
        <w:separator/>
      </w:r>
    </w:p>
  </w:footnote>
  <w:footnote w:type="continuationSeparator" w:id="0">
    <w:p w14:paraId="3136A8D1" w14:textId="77777777" w:rsidR="00202B4A" w:rsidRDefault="00202B4A" w:rsidP="0001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0"/>
      <w:gridCol w:w="8000"/>
    </w:tblGrid>
    <w:tr w:rsidR="00B337A2" w:rsidRPr="00B337A2" w14:paraId="7F0C96A8" w14:textId="77777777" w:rsidTr="006439A3">
      <w:trPr>
        <w:trHeight w:val="990"/>
      </w:trPr>
      <w:tc>
        <w:tcPr>
          <w:tcW w:w="1350" w:type="dxa"/>
          <w:vAlign w:val="bottom"/>
        </w:tcPr>
        <w:p w14:paraId="67FA28B1" w14:textId="15542519" w:rsidR="00B337A2" w:rsidRPr="00B337A2" w:rsidRDefault="00FA6FFD" w:rsidP="006439A3">
          <w:pPr>
            <w:tabs>
              <w:tab w:val="center" w:pos="4680"/>
              <w:tab w:val="right" w:pos="9360"/>
            </w:tabs>
            <w:spacing w:before="0" w:after="0"/>
            <w:ind w:left="-108"/>
            <w:rPr>
              <w:rFonts w:ascii="Corbel" w:eastAsia="Calibri" w:hAnsi="Corbel" w:cs="Times New Roman"/>
              <w:b/>
              <w:noProof/>
              <w:color w:val="731F1C"/>
              <w:sz w:val="44"/>
              <w:szCs w:val="24"/>
            </w:rPr>
          </w:pPr>
          <w:r>
            <w:rPr>
              <w:rFonts w:ascii="Corbel" w:eastAsia="Calibri" w:hAnsi="Corbel" w:cs="Times New Roman"/>
              <w:b/>
              <w:noProof/>
              <w:color w:val="731F1C"/>
              <w:sz w:val="44"/>
              <w:szCs w:val="24"/>
              <w:lang w:val="en-SG" w:eastAsia="zh-CN"/>
            </w:rPr>
            <w:drawing>
              <wp:inline distT="0" distB="0" distL="0" distR="0" wp14:anchorId="581FFE28" wp14:editId="762E87BD">
                <wp:extent cx="731520" cy="731520"/>
                <wp:effectExtent l="0" t="0" r="0" b="0"/>
                <wp:docPr id="2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phic 3" descr="List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bottom"/>
        </w:tcPr>
        <w:p w14:paraId="0059E98E" w14:textId="15FEE282" w:rsidR="00970C08" w:rsidRPr="006439A3" w:rsidRDefault="00387F83" w:rsidP="006439A3">
          <w:pPr>
            <w:pStyle w:val="Header"/>
            <w:rPr>
              <w:sz w:val="40"/>
            </w:rPr>
          </w:pPr>
          <w:r>
            <w:rPr>
              <w:sz w:val="40"/>
            </w:rPr>
            <w:t>Resource Loaning</w:t>
          </w:r>
          <w:r w:rsidR="005C4972">
            <w:rPr>
              <w:sz w:val="40"/>
            </w:rPr>
            <w:t xml:space="preserve"> </w:t>
          </w:r>
          <w:r w:rsidR="00DF3802" w:rsidRPr="006439A3">
            <w:rPr>
              <w:sz w:val="40"/>
            </w:rPr>
            <w:t>Application Form</w:t>
          </w:r>
        </w:p>
        <w:p w14:paraId="02F7FF5F" w14:textId="7F673189" w:rsidR="00B337A2" w:rsidRPr="00970C08" w:rsidRDefault="00970C08" w:rsidP="006439A3">
          <w:pPr>
            <w:pStyle w:val="Header"/>
            <w:rPr>
              <w:rFonts w:eastAsiaTheme="minorEastAsia"/>
              <w:lang w:eastAsia="zh-CN"/>
            </w:rPr>
          </w:pPr>
          <w:r w:rsidRPr="006439A3">
            <w:rPr>
              <w:rFonts w:eastAsiaTheme="minorEastAsia" w:hint="eastAsia"/>
              <w:sz w:val="40"/>
              <w:lang w:eastAsia="zh-CN"/>
            </w:rPr>
            <w:t>资料借阅表</w:t>
          </w:r>
        </w:p>
      </w:tc>
    </w:tr>
  </w:tbl>
  <w:p w14:paraId="20FC9F40" w14:textId="77777777" w:rsidR="000172E5" w:rsidRPr="00311D4F" w:rsidRDefault="000172E5" w:rsidP="00311D4F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4A9"/>
    <w:multiLevelType w:val="multilevel"/>
    <w:tmpl w:val="94202E8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FA134D4"/>
    <w:multiLevelType w:val="hybridMultilevel"/>
    <w:tmpl w:val="B19429EC"/>
    <w:lvl w:ilvl="0" w:tplc="BAC48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42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30B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E5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8B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5A3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A23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EE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7AD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B2DBC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F467E80"/>
    <w:multiLevelType w:val="multilevel"/>
    <w:tmpl w:val="C954417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4" w15:restartNumberingAfterBreak="0">
    <w:nsid w:val="22F25166"/>
    <w:multiLevelType w:val="multilevel"/>
    <w:tmpl w:val="F3D4D53A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5" w15:restartNumberingAfterBreak="0">
    <w:nsid w:val="2E7320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494A10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92381A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8" w15:restartNumberingAfterBreak="0">
    <w:nsid w:val="3CD736A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A39EA"/>
    <w:multiLevelType w:val="multilevel"/>
    <w:tmpl w:val="4502D284"/>
    <w:lvl w:ilvl="0">
      <w:start w:val="1"/>
      <w:numFmt w:val="upperLetter"/>
      <w:lvlText w:val="Appendix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6A6A6" w:themeColor="background1" w:themeShade="A6"/>
        <w:spacing w:val="0"/>
        <w:kern w:val="0"/>
        <w:position w:val="0"/>
        <w:sz w:val="5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0" w15:restartNumberingAfterBreak="0">
    <w:nsid w:val="3F417264"/>
    <w:multiLevelType w:val="multilevel"/>
    <w:tmpl w:val="AD3EB96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1" w15:restartNumberingAfterBreak="0">
    <w:nsid w:val="450C11A6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47022"/>
    <w:multiLevelType w:val="multilevel"/>
    <w:tmpl w:val="400A361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4" w15:restartNumberingAfterBreak="0">
    <w:nsid w:val="48E40A21"/>
    <w:multiLevelType w:val="multilevel"/>
    <w:tmpl w:val="0A16583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5" w15:restartNumberingAfterBreak="0">
    <w:nsid w:val="4BE43FD4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0305A"/>
    <w:multiLevelType w:val="hybridMultilevel"/>
    <w:tmpl w:val="87B47788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7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NumberedList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F7B0E"/>
    <w:multiLevelType w:val="multilevel"/>
    <w:tmpl w:val="4BBE41AE"/>
    <w:lvl w:ilvl="0">
      <w:start w:val="1"/>
      <w:numFmt w:val="decimal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B475408"/>
    <w:multiLevelType w:val="multilevel"/>
    <w:tmpl w:val="DA187C88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C247C33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614CB7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w w:val="100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w w:val="97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22" w15:restartNumberingAfterBreak="0">
    <w:nsid w:val="7B2B6BB1"/>
    <w:multiLevelType w:val="multilevel"/>
    <w:tmpl w:val="8BB4E9DE"/>
    <w:lvl w:ilvl="0">
      <w:start w:val="7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464C8"/>
    <w:multiLevelType w:val="multilevel"/>
    <w:tmpl w:val="91AAA1E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3"/>
  </w:num>
  <w:num w:numId="5">
    <w:abstractNumId w:val="14"/>
  </w:num>
  <w:num w:numId="6">
    <w:abstractNumId w:val="21"/>
  </w:num>
  <w:num w:numId="7">
    <w:abstractNumId w:val="7"/>
  </w:num>
  <w:num w:numId="8">
    <w:abstractNumId w:val="11"/>
  </w:num>
  <w:num w:numId="9">
    <w:abstractNumId w:val="19"/>
  </w:num>
  <w:num w:numId="10">
    <w:abstractNumId w:val="2"/>
  </w:num>
  <w:num w:numId="11">
    <w:abstractNumId w:val="6"/>
  </w:num>
  <w:num w:numId="12">
    <w:abstractNumId w:val="0"/>
  </w:num>
  <w:num w:numId="13">
    <w:abstractNumId w:val="3"/>
  </w:num>
  <w:num w:numId="14">
    <w:abstractNumId w:val="10"/>
  </w:num>
  <w:num w:numId="15">
    <w:abstractNumId w:val="9"/>
  </w:num>
  <w:num w:numId="16">
    <w:abstractNumId w:val="18"/>
  </w:num>
  <w:num w:numId="17">
    <w:abstractNumId w:val="4"/>
  </w:num>
  <w:num w:numId="18">
    <w:abstractNumId w:val="23"/>
  </w:num>
  <w:num w:numId="19">
    <w:abstractNumId w:val="20"/>
  </w:num>
  <w:num w:numId="20">
    <w:abstractNumId w:val="15"/>
  </w:num>
  <w:num w:numId="21">
    <w:abstractNumId w:val="22"/>
  </w:num>
  <w:num w:numId="22">
    <w:abstractNumId w:val="5"/>
  </w:num>
  <w:num w:numId="23">
    <w:abstractNumId w:val="16"/>
  </w:num>
  <w:num w:numId="24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obipIz6gAv+2s6igIb761vedC4tq9E5QoBzCcxOlPbX4sNU6sjSFtzehM0w9mNZewYx/k1+TjDKZA/aFedftIQ==" w:salt="J0Ba7Ucp2/TMX+PxHaYJ6A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02"/>
    <w:rsid w:val="000172E5"/>
    <w:rsid w:val="00026A21"/>
    <w:rsid w:val="00027CAE"/>
    <w:rsid w:val="000442DC"/>
    <w:rsid w:val="00052382"/>
    <w:rsid w:val="0006568A"/>
    <w:rsid w:val="00066EC3"/>
    <w:rsid w:val="0007577B"/>
    <w:rsid w:val="00076F0F"/>
    <w:rsid w:val="000800E6"/>
    <w:rsid w:val="0008313B"/>
    <w:rsid w:val="00084253"/>
    <w:rsid w:val="00087A43"/>
    <w:rsid w:val="000A07E0"/>
    <w:rsid w:val="000A542F"/>
    <w:rsid w:val="000B0A49"/>
    <w:rsid w:val="000C6F2B"/>
    <w:rsid w:val="000D1F49"/>
    <w:rsid w:val="000D6B62"/>
    <w:rsid w:val="001036CE"/>
    <w:rsid w:val="001727CA"/>
    <w:rsid w:val="001860BD"/>
    <w:rsid w:val="001B14C7"/>
    <w:rsid w:val="001B663D"/>
    <w:rsid w:val="00202B4A"/>
    <w:rsid w:val="002164B2"/>
    <w:rsid w:val="00243934"/>
    <w:rsid w:val="00255D5D"/>
    <w:rsid w:val="00281BD4"/>
    <w:rsid w:val="002B763C"/>
    <w:rsid w:val="002C0881"/>
    <w:rsid w:val="002C56E6"/>
    <w:rsid w:val="00311D4F"/>
    <w:rsid w:val="00334B2F"/>
    <w:rsid w:val="003358BF"/>
    <w:rsid w:val="00344849"/>
    <w:rsid w:val="00361E11"/>
    <w:rsid w:val="00387F83"/>
    <w:rsid w:val="003F0847"/>
    <w:rsid w:val="0040090B"/>
    <w:rsid w:val="00431DF2"/>
    <w:rsid w:val="00451F5F"/>
    <w:rsid w:val="00457868"/>
    <w:rsid w:val="0046302A"/>
    <w:rsid w:val="00476137"/>
    <w:rsid w:val="00487D2D"/>
    <w:rsid w:val="00493CCF"/>
    <w:rsid w:val="004D5D62"/>
    <w:rsid w:val="004F5568"/>
    <w:rsid w:val="005112D0"/>
    <w:rsid w:val="00573A72"/>
    <w:rsid w:val="00577E06"/>
    <w:rsid w:val="00583334"/>
    <w:rsid w:val="00594B84"/>
    <w:rsid w:val="005A3BF7"/>
    <w:rsid w:val="005B3849"/>
    <w:rsid w:val="005C4972"/>
    <w:rsid w:val="005F2035"/>
    <w:rsid w:val="005F5BF1"/>
    <w:rsid w:val="005F7990"/>
    <w:rsid w:val="006145D8"/>
    <w:rsid w:val="00615005"/>
    <w:rsid w:val="0063739C"/>
    <w:rsid w:val="00643748"/>
    <w:rsid w:val="006439A3"/>
    <w:rsid w:val="00711216"/>
    <w:rsid w:val="007147D7"/>
    <w:rsid w:val="0074226D"/>
    <w:rsid w:val="00745184"/>
    <w:rsid w:val="00770F25"/>
    <w:rsid w:val="00784FDB"/>
    <w:rsid w:val="007871F8"/>
    <w:rsid w:val="007A1FF2"/>
    <w:rsid w:val="007A35A8"/>
    <w:rsid w:val="007B0A85"/>
    <w:rsid w:val="007C6A52"/>
    <w:rsid w:val="007E1219"/>
    <w:rsid w:val="00804EF7"/>
    <w:rsid w:val="0082043E"/>
    <w:rsid w:val="00837C83"/>
    <w:rsid w:val="00846B76"/>
    <w:rsid w:val="0087557B"/>
    <w:rsid w:val="0088580B"/>
    <w:rsid w:val="008962C5"/>
    <w:rsid w:val="008C6F58"/>
    <w:rsid w:val="008E203A"/>
    <w:rsid w:val="0091229C"/>
    <w:rsid w:val="00940E73"/>
    <w:rsid w:val="009564E2"/>
    <w:rsid w:val="00970C08"/>
    <w:rsid w:val="0098597D"/>
    <w:rsid w:val="009A2A46"/>
    <w:rsid w:val="009C4D7E"/>
    <w:rsid w:val="009C6580"/>
    <w:rsid w:val="009C73A3"/>
    <w:rsid w:val="009F619A"/>
    <w:rsid w:val="009F6DDE"/>
    <w:rsid w:val="00A0272C"/>
    <w:rsid w:val="00A25735"/>
    <w:rsid w:val="00A370A8"/>
    <w:rsid w:val="00AA3121"/>
    <w:rsid w:val="00B337A2"/>
    <w:rsid w:val="00B81B5E"/>
    <w:rsid w:val="00BC4F49"/>
    <w:rsid w:val="00BD4753"/>
    <w:rsid w:val="00BD5CB1"/>
    <w:rsid w:val="00BE3763"/>
    <w:rsid w:val="00BE4D45"/>
    <w:rsid w:val="00BE62EE"/>
    <w:rsid w:val="00C003BA"/>
    <w:rsid w:val="00C027A4"/>
    <w:rsid w:val="00C3044D"/>
    <w:rsid w:val="00C34942"/>
    <w:rsid w:val="00C354B3"/>
    <w:rsid w:val="00C3673E"/>
    <w:rsid w:val="00C378D2"/>
    <w:rsid w:val="00C454BB"/>
    <w:rsid w:val="00C4602F"/>
    <w:rsid w:val="00C46878"/>
    <w:rsid w:val="00C6231D"/>
    <w:rsid w:val="00CA2D15"/>
    <w:rsid w:val="00CA6968"/>
    <w:rsid w:val="00CB4A51"/>
    <w:rsid w:val="00CD4532"/>
    <w:rsid w:val="00CD47B0"/>
    <w:rsid w:val="00CD48FC"/>
    <w:rsid w:val="00CE6104"/>
    <w:rsid w:val="00CE7918"/>
    <w:rsid w:val="00CF1FDC"/>
    <w:rsid w:val="00CF468C"/>
    <w:rsid w:val="00D06C3D"/>
    <w:rsid w:val="00D16163"/>
    <w:rsid w:val="00D47C46"/>
    <w:rsid w:val="00DB3FAD"/>
    <w:rsid w:val="00DF3802"/>
    <w:rsid w:val="00E02059"/>
    <w:rsid w:val="00E204FF"/>
    <w:rsid w:val="00E22EA7"/>
    <w:rsid w:val="00E61C09"/>
    <w:rsid w:val="00EB3B58"/>
    <w:rsid w:val="00EC1251"/>
    <w:rsid w:val="00EC7359"/>
    <w:rsid w:val="00EE1B0A"/>
    <w:rsid w:val="00EE3054"/>
    <w:rsid w:val="00F00606"/>
    <w:rsid w:val="00F01256"/>
    <w:rsid w:val="00F25B5A"/>
    <w:rsid w:val="00FA6FFD"/>
    <w:rsid w:val="00FC7475"/>
    <w:rsid w:val="00FE78A0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E92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11D4F"/>
    <w:pPr>
      <w:spacing w:before="200"/>
    </w:pPr>
    <w:rPr>
      <w:lang w:val="en-GB"/>
    </w:rPr>
  </w:style>
  <w:style w:type="paragraph" w:styleId="Heading1">
    <w:name w:val="heading 1"/>
    <w:basedOn w:val="Normal"/>
    <w:link w:val="Heading1Char"/>
    <w:uiPriority w:val="1"/>
    <w:qFormat/>
    <w:rsid w:val="006145D8"/>
    <w:pPr>
      <w:spacing w:before="120" w:after="120" w:line="240" w:lineRule="auto"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link w:val="Heading2Char"/>
    <w:uiPriority w:val="1"/>
    <w:semiHidden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1"/>
    <w:semiHidden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link w:val="Heading4Char"/>
    <w:uiPriority w:val="9"/>
    <w:semiHidden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link w:val="Heading5Char"/>
    <w:uiPriority w:val="1"/>
    <w:semiHidden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1F49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A27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D1F49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D1F4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D1F4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45D8"/>
    <w:rPr>
      <w:rFonts w:asciiTheme="majorHAnsi" w:hAnsiTheme="majorHAnsi"/>
      <w:b/>
    </w:rPr>
  </w:style>
  <w:style w:type="character" w:customStyle="1" w:styleId="Hashtag1">
    <w:name w:val="Hashtag1"/>
    <w:basedOn w:val="DefaultParagraphFont"/>
    <w:uiPriority w:val="99"/>
    <w:semiHidden/>
    <w:rsid w:val="00CD4532"/>
    <w:rPr>
      <w:color w:val="2B579A"/>
      <w:shd w:val="clear" w:color="auto" w:fill="E6E6E6"/>
    </w:rPr>
  </w:style>
  <w:style w:type="paragraph" w:customStyle="1" w:styleId="NumberedList">
    <w:name w:val="Numbered List"/>
    <w:basedOn w:val="Normal"/>
    <w:semiHidden/>
    <w:qFormat/>
    <w:rsid w:val="00CD4532"/>
    <w:pPr>
      <w:numPr>
        <w:ilvl w:val="6"/>
        <w:numId w:val="3"/>
      </w:numPr>
      <w:contextualSpacing/>
    </w:pPr>
    <w:rPr>
      <w:b/>
      <w:bCs/>
    </w:rPr>
  </w:style>
  <w:style w:type="paragraph" w:customStyle="1" w:styleId="Default">
    <w:name w:val="Default"/>
    <w:semiHidden/>
    <w:rsid w:val="000842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145D8"/>
    <w:rPr>
      <w:b/>
      <w:bCs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rsid w:val="00E204FF"/>
    <w:pPr>
      <w:spacing w:before="120" w:after="0" w:line="240" w:lineRule="auto"/>
      <w:ind w:left="346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6145D8"/>
    <w:rPr>
      <w:b/>
      <w:bCs/>
      <w:color w:val="694A77"/>
      <w:szCs w:val="27"/>
    </w:rPr>
  </w:style>
  <w:style w:type="paragraph" w:styleId="TOC1">
    <w:name w:val="toc 1"/>
    <w:basedOn w:val="Normal"/>
    <w:next w:val="Normal"/>
    <w:autoRedefine/>
    <w:uiPriority w:val="39"/>
    <w:semiHidden/>
    <w:qFormat/>
    <w:rsid w:val="000D1F49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5D8"/>
    <w:rPr>
      <w:sz w:val="18"/>
      <w:szCs w:val="20"/>
    </w:rPr>
  </w:style>
  <w:style w:type="paragraph" w:styleId="ListBullet">
    <w:name w:val="List Bullet"/>
    <w:basedOn w:val="Normal"/>
    <w:uiPriority w:val="99"/>
    <w:semiHidden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/>
    <w:rsid w:val="000D1F4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A1FF2"/>
    <w:pPr>
      <w:tabs>
        <w:tab w:val="center" w:pos="4680"/>
        <w:tab w:val="right" w:pos="9360"/>
      </w:tabs>
      <w:spacing w:before="0" w:after="0"/>
    </w:pPr>
    <w:rPr>
      <w:rFonts w:asciiTheme="majorHAnsi" w:eastAsia="Calibri" w:hAnsiTheme="majorHAnsi" w:cs="Times New Roman"/>
      <w:b/>
      <w:noProof/>
      <w:color w:val="731F1C" w:themeColor="accent5"/>
      <w:sz w:val="4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1FF2"/>
    <w:rPr>
      <w:rFonts w:asciiTheme="majorHAnsi" w:eastAsia="Calibri" w:hAnsiTheme="majorHAnsi" w:cs="Times New Roman"/>
      <w:b/>
      <w:noProof/>
      <w:color w:val="731F1C" w:themeColor="accent5"/>
      <w:sz w:val="44"/>
      <w:szCs w:val="24"/>
    </w:rPr>
  </w:style>
  <w:style w:type="paragraph" w:styleId="Footer">
    <w:name w:val="footer"/>
    <w:basedOn w:val="Normal"/>
    <w:link w:val="FooterChar"/>
    <w:uiPriority w:val="99"/>
    <w:rsid w:val="00311D4F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11D4F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/>
    <w:rsid w:val="000D1F49"/>
    <w:pPr>
      <w:numPr>
        <w:numId w:val="5"/>
      </w:numPr>
      <w:spacing w:before="120"/>
    </w:pPr>
  </w:style>
  <w:style w:type="character" w:styleId="Hyperlink">
    <w:name w:val="Hyperlink"/>
    <w:basedOn w:val="DefaultParagraphFont"/>
    <w:uiPriority w:val="99"/>
    <w:semiHidden/>
    <w:rsid w:val="000D1F49"/>
    <w:rPr>
      <w:color w:val="BF678E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NoSpacing">
    <w:name w:val="No Spacing"/>
    <w:basedOn w:val="Normal"/>
    <w:uiPriority w:val="1"/>
    <w:qFormat/>
    <w:rsid w:val="00311D4F"/>
    <w:pPr>
      <w:widowControl w:val="0"/>
      <w:autoSpaceDE w:val="0"/>
      <w:autoSpaceDN w:val="0"/>
      <w:spacing w:before="0" w:after="0" w:line="240" w:lineRule="auto"/>
    </w:pPr>
    <w:rPr>
      <w:rFonts w:eastAsia="Calibri" w:cs="Calibri"/>
      <w:sz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14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/>
    <w:rsid w:val="000D1F49"/>
    <w:pPr>
      <w:numPr>
        <w:ilvl w:val="1"/>
        <w:numId w:val="4"/>
      </w:numPr>
      <w:spacing w:before="120"/>
    </w:pPr>
  </w:style>
  <w:style w:type="table" w:customStyle="1" w:styleId="FigureTable">
    <w:name w:val="Figure Table"/>
    <w:basedOn w:val="TableNormal"/>
    <w:uiPriority w:val="99"/>
    <w:rsid w:val="000D1F49"/>
    <w:tblPr/>
    <w:trPr>
      <w:cantSplit/>
    </w:t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5D8"/>
    <w:rPr>
      <w:b/>
      <w:sz w:val="25"/>
      <w:szCs w:val="25"/>
    </w:rPr>
  </w:style>
  <w:style w:type="character" w:customStyle="1" w:styleId="Heading5Char">
    <w:name w:val="Heading 5 Char"/>
    <w:basedOn w:val="Heading2Char"/>
    <w:link w:val="Heading5"/>
    <w:uiPriority w:val="1"/>
    <w:semiHidden/>
    <w:rsid w:val="006145D8"/>
    <w:rPr>
      <w:b/>
      <w:bCs/>
      <w:caps/>
      <w:color w:val="4BACC6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5D8"/>
    <w:rPr>
      <w:rFonts w:asciiTheme="majorHAnsi" w:eastAsiaTheme="majorEastAsia" w:hAnsiTheme="majorHAnsi" w:cstheme="majorBidi"/>
      <w:color w:val="0A27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5D8"/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5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5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ableofFigure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Number2">
    <w:name w:val="List Number 2"/>
    <w:basedOn w:val="Normal"/>
    <w:uiPriority w:val="99"/>
    <w:semiHidden/>
    <w:rsid w:val="000D1F49"/>
    <w:pPr>
      <w:numPr>
        <w:ilvl w:val="1"/>
        <w:numId w:val="5"/>
      </w:numPr>
      <w:spacing w:before="120"/>
    </w:pPr>
  </w:style>
  <w:style w:type="character" w:styleId="FollowedHyperlink">
    <w:name w:val="FollowedHyperlink"/>
    <w:basedOn w:val="DefaultParagraphFont"/>
    <w:uiPriority w:val="99"/>
    <w:semiHidden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BookTitle">
    <w:name w:val="Book Title"/>
    <w:basedOn w:val="DefaultParagraphFont"/>
    <w:uiPriority w:val="33"/>
    <w:semiHidden/>
    <w:rsid w:val="000D1F49"/>
    <w:rPr>
      <w:b/>
      <w:bCs/>
      <w:i/>
      <w:iCs/>
      <w:spacing w:val="5"/>
    </w:rPr>
  </w:style>
  <w:style w:type="paragraph" w:styleId="TOCHeading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45D8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84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45D8"/>
    <w:rPr>
      <w:color w:val="808080"/>
    </w:rPr>
  </w:style>
  <w:style w:type="character" w:customStyle="1" w:styleId="Style1">
    <w:name w:val="Style1"/>
    <w:basedOn w:val="DefaultParagraphFont"/>
    <w:uiPriority w:val="1"/>
    <w:rsid w:val="008962C5"/>
    <w:rPr>
      <w:sz w:val="24"/>
    </w:rPr>
  </w:style>
  <w:style w:type="character" w:customStyle="1" w:styleId="form">
    <w:name w:val="form"/>
    <w:basedOn w:val="DefaultParagraphFont"/>
    <w:uiPriority w:val="1"/>
    <w:rsid w:val="008962C5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semiHidden/>
    <w:qFormat/>
    <w:rsid w:val="000D6B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77B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77B"/>
    <w:rPr>
      <w:rFonts w:ascii="Times New Roman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B0A4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:\Users\hannah.tan\AppData\Roaming\Microsoft\Templates\Food%20sign%20u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6B3A53637549C4AAC8B15F662FB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A8F38-2FD9-482F-8F62-E30B029857F2}"/>
      </w:docPartPr>
      <w:docPartBody>
        <w:p w:rsidR="00473597" w:rsidRDefault="009D77F6" w:rsidP="009D77F6">
          <w:pPr>
            <w:pStyle w:val="4F6B3A53637549C4AAC8B15F662FBCB01"/>
          </w:pPr>
          <w:r w:rsidRPr="00C3044D">
            <w:rPr>
              <w:sz w:val="22"/>
            </w:rPr>
            <w:t>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5B9FE-55D2-4EB1-8872-D32EA87541CD}"/>
      </w:docPartPr>
      <w:docPartBody>
        <w:p w:rsidR="009B1CB3" w:rsidRDefault="009D77F6">
          <w:r w:rsidRPr="009D2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B4B0DC82E4AE6868E0BCC31B49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25B0D-AF62-48AF-B12A-00A6A4DC0EC8}"/>
      </w:docPartPr>
      <w:docPartBody>
        <w:p w:rsidR="009B1CB3" w:rsidRDefault="009D77F6" w:rsidP="009D77F6">
          <w:pPr>
            <w:pStyle w:val="FEDB4B0DC82E4AE6868E0BCC31B49C81"/>
          </w:pPr>
          <w:r w:rsidRPr="008962C5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81119B98A3D98B488C5C754D7950F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EE148-505B-8B47-842F-70B86C0CECE1}"/>
      </w:docPartPr>
      <w:docPartBody>
        <w:p w:rsidR="004D2D2D" w:rsidRDefault="00FA19EC" w:rsidP="00FA19EC">
          <w:pPr>
            <w:pStyle w:val="81119B98A3D98B488C5C754D7950FA94"/>
          </w:pPr>
          <w:r w:rsidRPr="009D2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5CB0AFCDD4AD418954754C7D03F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31260-50C3-2F42-9BE8-07E52CA12AC2}"/>
      </w:docPartPr>
      <w:docPartBody>
        <w:p w:rsidR="004D2D2D" w:rsidRDefault="00FA19EC" w:rsidP="00FA19EC">
          <w:pPr>
            <w:pStyle w:val="655CB0AFCDD4AD418954754C7D03F6C1"/>
          </w:pPr>
          <w:r w:rsidRPr="009D2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EA8B6B1ADDAE4B93058EC433AAE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2083F-BDC8-3246-BF2E-181D44F59BD1}"/>
      </w:docPartPr>
      <w:docPartBody>
        <w:p w:rsidR="004D2D2D" w:rsidRDefault="00FA19EC" w:rsidP="00FA19EC">
          <w:pPr>
            <w:pStyle w:val="96EA8B6B1ADDAE4B93058EC433AAEEC8"/>
          </w:pPr>
          <w:r w:rsidRPr="009D2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C7FE23D88F7249836485B6863C3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80B66-BB22-EC4E-A4AF-E4E8A2C42D42}"/>
      </w:docPartPr>
      <w:docPartBody>
        <w:p w:rsidR="004D2D2D" w:rsidRDefault="00FA19EC" w:rsidP="00FA19EC">
          <w:pPr>
            <w:pStyle w:val="47C7FE23D88F7249836485B6863C3A37"/>
          </w:pPr>
          <w:r w:rsidRPr="009D2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6B2B8B6E5B6547BD695196EFE86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A5BC0-24BF-6C4F-A1D3-A678A5EBAC7A}"/>
      </w:docPartPr>
      <w:docPartBody>
        <w:p w:rsidR="004D2D2D" w:rsidRDefault="00FA19EC" w:rsidP="00FA19EC">
          <w:pPr>
            <w:pStyle w:val="1B6B2B8B6E5B6547BD695196EFE86841"/>
          </w:pPr>
          <w:r w:rsidRPr="009D2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7D6E2D73A6B44A9C542352FE75C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3E04A-33DA-7242-A2AC-9B20EEEEBE28}"/>
      </w:docPartPr>
      <w:docPartBody>
        <w:p w:rsidR="004D2D2D" w:rsidRDefault="00FA19EC" w:rsidP="00FA19EC">
          <w:pPr>
            <w:pStyle w:val="897D6E2D73A6B44A9C542352FE75C82C"/>
          </w:pPr>
          <w:r w:rsidRPr="009D2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F1902FE4CEEF4CBE4E110E0E7B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CFE46-B657-5746-A9EC-4BE7A6AB52A0}"/>
      </w:docPartPr>
      <w:docPartBody>
        <w:p w:rsidR="00865CEC" w:rsidRDefault="004D2D2D" w:rsidP="004D2D2D">
          <w:pPr>
            <w:pStyle w:val="6FF1902FE4CEEF4CBE4E110E0E7B9959"/>
          </w:pPr>
          <w:r w:rsidRPr="009D2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F08A9A703724590EE48623858C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D461E-214C-A045-A317-EBF9473CC583}"/>
      </w:docPartPr>
      <w:docPartBody>
        <w:p w:rsidR="00865CEC" w:rsidRDefault="004D2D2D" w:rsidP="004D2D2D">
          <w:pPr>
            <w:pStyle w:val="21DF08A9A703724590EE48623858CD45"/>
          </w:pPr>
          <w:r w:rsidRPr="009D2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399214B17A64A8296B9B026577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2FA5A-835C-7948-ADF7-D51CB5CFB2B8}"/>
      </w:docPartPr>
      <w:docPartBody>
        <w:p w:rsidR="00865CEC" w:rsidRDefault="004D2D2D" w:rsidP="004D2D2D">
          <w:pPr>
            <w:pStyle w:val="FC1399214B17A64A8296B9B0265773BD"/>
          </w:pPr>
          <w:r w:rsidRPr="009D2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089B062C57E143BBD0AEBC1667D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9E398-A96D-6349-B6A4-BC6C9C66D722}"/>
      </w:docPartPr>
      <w:docPartBody>
        <w:p w:rsidR="00865CEC" w:rsidRDefault="004D2D2D" w:rsidP="004D2D2D">
          <w:pPr>
            <w:pStyle w:val="48089B062C57E143BBD0AEBC1667D69B"/>
          </w:pPr>
          <w:r w:rsidRPr="009D2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FAAE81390FBB44BBC23D05BB2AF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D8AC3-1439-BB47-BF27-F9F5524DEB96}"/>
      </w:docPartPr>
      <w:docPartBody>
        <w:p w:rsidR="00865CEC" w:rsidRDefault="004D2D2D" w:rsidP="004D2D2D">
          <w:pPr>
            <w:pStyle w:val="14FAAE81390FBB44BBC23D05BB2AFDA5"/>
          </w:pPr>
          <w:r w:rsidRPr="009D2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D219E8AD2CA244BEEACA354EAD0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B960F-3472-FC43-923D-0B9BDFD95FED}"/>
      </w:docPartPr>
      <w:docPartBody>
        <w:p w:rsidR="00865CEC" w:rsidRDefault="004D2D2D" w:rsidP="004D2D2D">
          <w:pPr>
            <w:pStyle w:val="98D219E8AD2CA244BEEACA354EAD0AE9"/>
          </w:pPr>
          <w:r w:rsidRPr="009D2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29F5DEBC6E9049A0FC058F53263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69E32-EC33-4443-A01F-17E98C28A8A1}"/>
      </w:docPartPr>
      <w:docPartBody>
        <w:p w:rsidR="00865CEC" w:rsidRDefault="004D2D2D" w:rsidP="004D2D2D">
          <w:pPr>
            <w:pStyle w:val="9729F5DEBC6E9049A0FC058F53263FE2"/>
          </w:pPr>
          <w:r w:rsidRPr="009D2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86E956DEE2534B95588D8143B22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86AA5-ACAB-1B4F-BF97-A3F9A6E9693D}"/>
      </w:docPartPr>
      <w:docPartBody>
        <w:p w:rsidR="00865CEC" w:rsidRDefault="004D2D2D" w:rsidP="004D2D2D">
          <w:pPr>
            <w:pStyle w:val="1286E956DEE2534B95588D8143B2208D"/>
          </w:pPr>
          <w:r w:rsidRPr="00C3044D">
            <w:rPr>
              <w:sz w:val="22"/>
            </w:rPr>
            <w:t>Phone</w:t>
          </w:r>
        </w:p>
      </w:docPartBody>
    </w:docPart>
    <w:docPart>
      <w:docPartPr>
        <w:name w:val="BCC41A14C6FD364F9F330EDC8E764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734C2-9E18-2849-B0E4-2DC5EB0A0204}"/>
      </w:docPartPr>
      <w:docPartBody>
        <w:p w:rsidR="00865CEC" w:rsidRDefault="004D2D2D" w:rsidP="004D2D2D">
          <w:pPr>
            <w:pStyle w:val="BCC41A14C6FD364F9F330EDC8E76455D"/>
          </w:pPr>
          <w:r w:rsidRPr="0089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1B62CDADB5A47BCED5756D414B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11FDC-BFCC-3645-B55B-457DF71A6E7C}"/>
      </w:docPartPr>
      <w:docPartBody>
        <w:p w:rsidR="00865CEC" w:rsidRDefault="004D2D2D" w:rsidP="004D2D2D">
          <w:pPr>
            <w:pStyle w:val="59A1B62CDADB5A47BCED5756D414BB8D"/>
          </w:pPr>
          <w:r w:rsidRPr="00C3044D">
            <w:rPr>
              <w:sz w:val="22"/>
            </w:rPr>
            <w:t>Email</w:t>
          </w:r>
        </w:p>
      </w:docPartBody>
    </w:docPart>
    <w:docPart>
      <w:docPartPr>
        <w:name w:val="198267C9887D6C47AAE07A4318BC6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CACF2-7FB7-7344-B2EC-DB80B0BAB511}"/>
      </w:docPartPr>
      <w:docPartBody>
        <w:p w:rsidR="00865CEC" w:rsidRDefault="004D2D2D" w:rsidP="004D2D2D">
          <w:pPr>
            <w:pStyle w:val="198267C9887D6C47AAE07A4318BC6CF4"/>
          </w:pPr>
          <w:r w:rsidRPr="009D2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59F09C1F17244B924876080945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80BAE-8774-F441-87D9-29F2D0507E6B}"/>
      </w:docPartPr>
      <w:docPartBody>
        <w:p w:rsidR="00865CEC" w:rsidRDefault="004D2D2D" w:rsidP="004D2D2D">
          <w:pPr>
            <w:pStyle w:val="C7759F09C1F17244B9248760809457D2"/>
          </w:pPr>
          <w:r w:rsidRPr="009D2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FC7651D80EA54690A1ABA382FFC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87C29-97C9-6E4C-B12E-8AB879AF37FF}"/>
      </w:docPartPr>
      <w:docPartBody>
        <w:p w:rsidR="00477C2B" w:rsidRDefault="00865CEC" w:rsidP="00865CEC">
          <w:pPr>
            <w:pStyle w:val="13FC7651D80EA54690A1ABA382FFC272"/>
          </w:pPr>
          <w:r w:rsidRPr="009D2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2699BD5DA6B40B5D734325CFED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767C1-F99A-8B41-AA84-3EF3AC9AA9CC}"/>
      </w:docPartPr>
      <w:docPartBody>
        <w:p w:rsidR="00477C2B" w:rsidRDefault="00865CEC" w:rsidP="00865CEC">
          <w:pPr>
            <w:pStyle w:val="73B2699BD5DA6B40B5D734325CFEDD17"/>
          </w:pPr>
          <w:r w:rsidRPr="009D22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E1"/>
    <w:rsid w:val="00010923"/>
    <w:rsid w:val="000D0973"/>
    <w:rsid w:val="001D3A03"/>
    <w:rsid w:val="002D3491"/>
    <w:rsid w:val="0043282B"/>
    <w:rsid w:val="00473597"/>
    <w:rsid w:val="00477C2B"/>
    <w:rsid w:val="004D2D2D"/>
    <w:rsid w:val="004F7610"/>
    <w:rsid w:val="00670529"/>
    <w:rsid w:val="007A22BA"/>
    <w:rsid w:val="00865CEC"/>
    <w:rsid w:val="008922B8"/>
    <w:rsid w:val="009B1CB3"/>
    <w:rsid w:val="009D77F6"/>
    <w:rsid w:val="00CA1FC5"/>
    <w:rsid w:val="00E319E1"/>
    <w:rsid w:val="00FA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pPr>
      <w:spacing w:before="120" w:after="120" w:line="240" w:lineRule="auto"/>
      <w:outlineLvl w:val="0"/>
    </w:pPr>
    <w:rPr>
      <w:rFonts w:asciiTheme="majorHAnsi" w:eastAsiaTheme="minorHAnsi" w:hAnsiTheme="majorHAnsi"/>
      <w:b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inorHAnsi" w:hAnsiTheme="majorHAnsi"/>
      <w:b/>
      <w:sz w:val="28"/>
      <w:szCs w:val="28"/>
      <w:lang w:val="en-US" w:eastAsia="en-US"/>
    </w:rPr>
  </w:style>
  <w:style w:type="paragraph" w:customStyle="1" w:styleId="B380AC3E4E2140A2AC5F5F1E6D152C12">
    <w:name w:val="B380AC3E4E2140A2AC5F5F1E6D152C12"/>
  </w:style>
  <w:style w:type="paragraph" w:customStyle="1" w:styleId="E8AD0647329A462BA58C1DD231DD6728">
    <w:name w:val="E8AD0647329A462BA58C1DD231DD6728"/>
  </w:style>
  <w:style w:type="paragraph" w:customStyle="1" w:styleId="F61E5E5B19A0494BA8DA5555DCB98451">
    <w:name w:val="F61E5E5B19A0494BA8DA5555DCB98451"/>
  </w:style>
  <w:style w:type="paragraph" w:customStyle="1" w:styleId="12F61F5EA22545ADA79E7E4B902D4E22">
    <w:name w:val="12F61F5EA22545ADA79E7E4B902D4E22"/>
  </w:style>
  <w:style w:type="paragraph" w:customStyle="1" w:styleId="47038373B71743DCA1D861CF507F1DFE">
    <w:name w:val="47038373B71743DCA1D861CF507F1DFE"/>
  </w:style>
  <w:style w:type="paragraph" w:customStyle="1" w:styleId="B6F9E65468C64BCF82B5A56DB90B7445">
    <w:name w:val="B6F9E65468C64BCF82B5A56DB90B7445"/>
  </w:style>
  <w:style w:type="paragraph" w:customStyle="1" w:styleId="FFB1D8134FCD471ABD5DE17F6A2137CB">
    <w:name w:val="FFB1D8134FCD471ABD5DE17F6A2137CB"/>
  </w:style>
  <w:style w:type="paragraph" w:customStyle="1" w:styleId="DC4CB63F425A456E8540F46308A5B02F">
    <w:name w:val="DC4CB63F425A456E8540F46308A5B02F"/>
  </w:style>
  <w:style w:type="paragraph" w:customStyle="1" w:styleId="BC2CDA97E6944923BB8D7A80C2510467">
    <w:name w:val="BC2CDA97E6944923BB8D7A80C2510467"/>
  </w:style>
  <w:style w:type="paragraph" w:customStyle="1" w:styleId="44983E756C2C422D8A89E5AF9AD15DF1">
    <w:name w:val="44983E756C2C422D8A89E5AF9AD15DF1"/>
  </w:style>
  <w:style w:type="paragraph" w:customStyle="1" w:styleId="0EA32DB64E92481396C6079487FB7DF0">
    <w:name w:val="0EA32DB64E92481396C6079487FB7DF0"/>
  </w:style>
  <w:style w:type="paragraph" w:customStyle="1" w:styleId="1AE29FEE5C6B45EFBA71228BEB1DA166">
    <w:name w:val="1AE29FEE5C6B45EFBA71228BEB1DA166"/>
  </w:style>
  <w:style w:type="paragraph" w:customStyle="1" w:styleId="48958B358F19493D9678B2BA457FA40A">
    <w:name w:val="48958B358F19493D9678B2BA457FA40A"/>
  </w:style>
  <w:style w:type="paragraph" w:customStyle="1" w:styleId="6A0F3EA12BF246BCA9D69E7E25160507">
    <w:name w:val="6A0F3EA12BF246BCA9D69E7E25160507"/>
  </w:style>
  <w:style w:type="paragraph" w:customStyle="1" w:styleId="F5E38CEC95404BBDA10A869F5F5F4F79">
    <w:name w:val="F5E38CEC95404BBDA10A869F5F5F4F79"/>
  </w:style>
  <w:style w:type="paragraph" w:customStyle="1" w:styleId="F39A54693FDA41608B393308DFBC1F70">
    <w:name w:val="F39A54693FDA41608B393308DFBC1F70"/>
  </w:style>
  <w:style w:type="paragraph" w:customStyle="1" w:styleId="04BE674BCF0A44788B17AB31867FA7CE">
    <w:name w:val="04BE674BCF0A44788B17AB31867FA7CE"/>
    <w:rsid w:val="00E319E1"/>
  </w:style>
  <w:style w:type="paragraph" w:customStyle="1" w:styleId="86E3CBC145DA4B8CB40E2596C72FBBA9">
    <w:name w:val="86E3CBC145DA4B8CB40E2596C72FBBA9"/>
    <w:rsid w:val="00E319E1"/>
  </w:style>
  <w:style w:type="paragraph" w:customStyle="1" w:styleId="4F6B3A53637549C4AAC8B15F662FBCB0">
    <w:name w:val="4F6B3A53637549C4AAC8B15F662FBCB0"/>
    <w:rsid w:val="00E319E1"/>
  </w:style>
  <w:style w:type="paragraph" w:customStyle="1" w:styleId="A83B405643C8493C9986ED71B7741ECE">
    <w:name w:val="A83B405643C8493C9986ED71B7741ECE"/>
    <w:rsid w:val="00E319E1"/>
  </w:style>
  <w:style w:type="paragraph" w:customStyle="1" w:styleId="8F9E79D331874A39B7007BF61401C1FE">
    <w:name w:val="8F9E79D331874A39B7007BF61401C1FE"/>
    <w:rsid w:val="00E319E1"/>
  </w:style>
  <w:style w:type="paragraph" w:customStyle="1" w:styleId="983DA797A2104755AF7F3143502F296D">
    <w:name w:val="983DA797A2104755AF7F3143502F296D"/>
    <w:rsid w:val="00E319E1"/>
  </w:style>
  <w:style w:type="paragraph" w:customStyle="1" w:styleId="39E0E7A3D39543D194135C378B23274E">
    <w:name w:val="39E0E7A3D39543D194135C378B23274E"/>
    <w:rsid w:val="00E319E1"/>
  </w:style>
  <w:style w:type="paragraph" w:customStyle="1" w:styleId="43942299518D4720B0AD84A7F7FA7624">
    <w:name w:val="43942299518D4720B0AD84A7F7FA7624"/>
    <w:rsid w:val="00E319E1"/>
  </w:style>
  <w:style w:type="paragraph" w:customStyle="1" w:styleId="A4754ADFC3344747BA3DBC63098E4616">
    <w:name w:val="A4754ADFC3344747BA3DBC63098E4616"/>
    <w:rsid w:val="00E319E1"/>
  </w:style>
  <w:style w:type="paragraph" w:customStyle="1" w:styleId="A8B215417DD24C22B8958C2B53BAA376">
    <w:name w:val="A8B215417DD24C22B8958C2B53BAA376"/>
    <w:rsid w:val="00E319E1"/>
  </w:style>
  <w:style w:type="paragraph" w:customStyle="1" w:styleId="15AC12248C5843B4BE2591EBF35DA52B">
    <w:name w:val="15AC12248C5843B4BE2591EBF35DA52B"/>
    <w:rsid w:val="00E319E1"/>
  </w:style>
  <w:style w:type="paragraph" w:customStyle="1" w:styleId="3AFE1B12D31E4A4481C733A5C90F5982">
    <w:name w:val="3AFE1B12D31E4A4481C733A5C90F5982"/>
    <w:rsid w:val="00E319E1"/>
  </w:style>
  <w:style w:type="paragraph" w:customStyle="1" w:styleId="2306D20AB6264DA38AD09C1FDF9B3FB2">
    <w:name w:val="2306D20AB6264DA38AD09C1FDF9B3FB2"/>
    <w:rsid w:val="00E319E1"/>
  </w:style>
  <w:style w:type="paragraph" w:customStyle="1" w:styleId="F92739267B1442C88FEB6C9498940FE6">
    <w:name w:val="F92739267B1442C88FEB6C9498940FE6"/>
    <w:rsid w:val="00E319E1"/>
  </w:style>
  <w:style w:type="paragraph" w:customStyle="1" w:styleId="82A11187FB0643A8A3CED14AD67EE170">
    <w:name w:val="82A11187FB0643A8A3CED14AD67EE170"/>
    <w:rsid w:val="00473597"/>
  </w:style>
  <w:style w:type="paragraph" w:customStyle="1" w:styleId="BA22D1D6CF7B4850BD0B0FE20FEDF695">
    <w:name w:val="BA22D1D6CF7B4850BD0B0FE20FEDF695"/>
    <w:rsid w:val="00473597"/>
  </w:style>
  <w:style w:type="paragraph" w:customStyle="1" w:styleId="545E678ABADA46E98272CC5FEAE1764E">
    <w:name w:val="545E678ABADA46E98272CC5FEAE1764E"/>
    <w:rsid w:val="00473597"/>
  </w:style>
  <w:style w:type="paragraph" w:customStyle="1" w:styleId="E2F16158DAFD49AF89EBC21642EC6654">
    <w:name w:val="E2F16158DAFD49AF89EBC21642EC6654"/>
    <w:rsid w:val="00473597"/>
  </w:style>
  <w:style w:type="paragraph" w:customStyle="1" w:styleId="C1E5575EDFD543AABA57B78503517FA4">
    <w:name w:val="C1E5575EDFD543AABA57B78503517FA4"/>
    <w:rsid w:val="00473597"/>
  </w:style>
  <w:style w:type="paragraph" w:customStyle="1" w:styleId="F0F086CA19F543E38A85AF7DF6091108">
    <w:name w:val="F0F086CA19F543E38A85AF7DF6091108"/>
    <w:rsid w:val="00473597"/>
  </w:style>
  <w:style w:type="paragraph" w:customStyle="1" w:styleId="166F1A283861491F8931AC79323896C8">
    <w:name w:val="166F1A283861491F8931AC79323896C8"/>
    <w:rsid w:val="00473597"/>
  </w:style>
  <w:style w:type="paragraph" w:customStyle="1" w:styleId="73C5BCA2A9134B57B193E6B19B9C273D">
    <w:name w:val="73C5BCA2A9134B57B193E6B19B9C273D"/>
    <w:rsid w:val="00473597"/>
  </w:style>
  <w:style w:type="paragraph" w:customStyle="1" w:styleId="5675BF8F4D174F91AA64800F33551DAF">
    <w:name w:val="5675BF8F4D174F91AA64800F33551DAF"/>
    <w:rsid w:val="00473597"/>
  </w:style>
  <w:style w:type="paragraph" w:customStyle="1" w:styleId="2E45A9E0055E43F882B427A92EEC47AD">
    <w:name w:val="2E45A9E0055E43F882B427A92EEC47AD"/>
    <w:rsid w:val="00473597"/>
  </w:style>
  <w:style w:type="paragraph" w:customStyle="1" w:styleId="4C29422F9BC74123B9E13B118689AECB">
    <w:name w:val="4C29422F9BC74123B9E13B118689AECB"/>
    <w:rsid w:val="00473597"/>
  </w:style>
  <w:style w:type="paragraph" w:customStyle="1" w:styleId="1D9AC4B795854D118BD4E94581772940">
    <w:name w:val="1D9AC4B795854D118BD4E94581772940"/>
    <w:rsid w:val="00473597"/>
  </w:style>
  <w:style w:type="paragraph" w:customStyle="1" w:styleId="CD1631CAD6F84E6DA76F9940652380A8">
    <w:name w:val="CD1631CAD6F84E6DA76F9940652380A8"/>
    <w:rsid w:val="00473597"/>
  </w:style>
  <w:style w:type="paragraph" w:customStyle="1" w:styleId="845D2A2239A24CCAA04AEB7A2FB7E3C4">
    <w:name w:val="845D2A2239A24CCAA04AEB7A2FB7E3C4"/>
    <w:rsid w:val="001D3A03"/>
  </w:style>
  <w:style w:type="character" w:styleId="PlaceholderText">
    <w:name w:val="Placeholder Text"/>
    <w:basedOn w:val="DefaultParagraphFont"/>
    <w:uiPriority w:val="99"/>
    <w:semiHidden/>
    <w:rsid w:val="00865CEC"/>
    <w:rPr>
      <w:color w:val="808080"/>
    </w:rPr>
  </w:style>
  <w:style w:type="paragraph" w:customStyle="1" w:styleId="4F6B3A53637549C4AAC8B15F662FBCB01">
    <w:name w:val="4F6B3A53637549C4AAC8B15F662FBCB01"/>
    <w:rsid w:val="009D77F6"/>
    <w:pPr>
      <w:spacing w:before="120" w:after="0" w:line="240" w:lineRule="auto"/>
      <w:ind w:left="346"/>
    </w:pPr>
    <w:rPr>
      <w:rFonts w:eastAsia="SimSun"/>
      <w:sz w:val="28"/>
      <w:szCs w:val="28"/>
      <w:lang w:val="en-US" w:eastAsia="en-US"/>
    </w:rPr>
  </w:style>
  <w:style w:type="paragraph" w:customStyle="1" w:styleId="FEDB4B0DC82E4AE6868E0BCC31B49C81">
    <w:name w:val="FEDB4B0DC82E4AE6868E0BCC31B49C81"/>
    <w:rsid w:val="009D77F6"/>
    <w:pPr>
      <w:spacing w:before="200" w:after="200" w:line="271" w:lineRule="auto"/>
    </w:pPr>
    <w:rPr>
      <w:rFonts w:eastAsia="SimSun"/>
      <w:sz w:val="28"/>
      <w:szCs w:val="28"/>
      <w:lang w:val="en-US" w:eastAsia="en-US"/>
    </w:rPr>
  </w:style>
  <w:style w:type="paragraph" w:customStyle="1" w:styleId="43942299518D4720B0AD84A7F7FA76241">
    <w:name w:val="43942299518D4720B0AD84A7F7FA76241"/>
    <w:rsid w:val="009D77F6"/>
    <w:pPr>
      <w:spacing w:before="120" w:after="0" w:line="240" w:lineRule="auto"/>
      <w:ind w:left="346"/>
    </w:pPr>
    <w:rPr>
      <w:rFonts w:eastAsia="SimSun"/>
      <w:sz w:val="28"/>
      <w:szCs w:val="28"/>
      <w:lang w:val="en-US" w:eastAsia="en-US"/>
    </w:rPr>
  </w:style>
  <w:style w:type="paragraph" w:customStyle="1" w:styleId="72AD8B2B718347C4BEA6FA0A1318DB16">
    <w:name w:val="72AD8B2B718347C4BEA6FA0A1318DB16"/>
    <w:rsid w:val="009D77F6"/>
    <w:pPr>
      <w:spacing w:before="200" w:after="200" w:line="271" w:lineRule="auto"/>
    </w:pPr>
    <w:rPr>
      <w:rFonts w:eastAsia="SimSun"/>
      <w:sz w:val="28"/>
      <w:szCs w:val="28"/>
      <w:lang w:val="en-US" w:eastAsia="en-US"/>
    </w:rPr>
  </w:style>
  <w:style w:type="paragraph" w:customStyle="1" w:styleId="983DA797A2104755AF7F3143502F296D1">
    <w:name w:val="983DA797A2104755AF7F3143502F296D1"/>
    <w:rsid w:val="009D77F6"/>
    <w:pPr>
      <w:spacing w:before="120" w:after="0" w:line="240" w:lineRule="auto"/>
      <w:ind w:left="346"/>
    </w:pPr>
    <w:rPr>
      <w:rFonts w:eastAsia="SimSun"/>
      <w:sz w:val="28"/>
      <w:szCs w:val="28"/>
      <w:lang w:val="en-US" w:eastAsia="en-US"/>
    </w:rPr>
  </w:style>
  <w:style w:type="paragraph" w:customStyle="1" w:styleId="845D2A2239A24CCAA04AEB7A2FB7E3C41">
    <w:name w:val="845D2A2239A24CCAA04AEB7A2FB7E3C41"/>
    <w:rsid w:val="009D77F6"/>
    <w:pPr>
      <w:spacing w:before="120" w:after="0" w:line="240" w:lineRule="auto"/>
      <w:ind w:left="346"/>
    </w:pPr>
    <w:rPr>
      <w:rFonts w:eastAsia="SimSun"/>
      <w:sz w:val="28"/>
      <w:szCs w:val="28"/>
      <w:lang w:val="en-US" w:eastAsia="en-US"/>
    </w:rPr>
  </w:style>
  <w:style w:type="paragraph" w:customStyle="1" w:styleId="47038373B71743DCA1D861CF507F1DFE1">
    <w:name w:val="47038373B71743DCA1D861CF507F1DFE1"/>
    <w:rsid w:val="009D77F6"/>
    <w:pPr>
      <w:spacing w:before="120" w:after="0" w:line="240" w:lineRule="auto"/>
      <w:ind w:left="346"/>
    </w:pPr>
    <w:rPr>
      <w:rFonts w:eastAsia="SimSun"/>
      <w:sz w:val="28"/>
      <w:szCs w:val="28"/>
      <w:lang w:val="en-US" w:eastAsia="en-US"/>
    </w:rPr>
  </w:style>
  <w:style w:type="paragraph" w:customStyle="1" w:styleId="81119B98A3D98B488C5C754D7950FA94">
    <w:name w:val="81119B98A3D98B488C5C754D7950FA94"/>
    <w:rsid w:val="00FA19EC"/>
    <w:pPr>
      <w:spacing w:after="0" w:line="240" w:lineRule="auto"/>
    </w:pPr>
    <w:rPr>
      <w:sz w:val="24"/>
      <w:szCs w:val="24"/>
    </w:rPr>
  </w:style>
  <w:style w:type="paragraph" w:customStyle="1" w:styleId="8FF5C525FB64424FB07666A1F1B4A8D2">
    <w:name w:val="8FF5C525FB64424FB07666A1F1B4A8D2"/>
    <w:rsid w:val="00FA19EC"/>
    <w:pPr>
      <w:spacing w:after="0" w:line="240" w:lineRule="auto"/>
    </w:pPr>
    <w:rPr>
      <w:sz w:val="24"/>
      <w:szCs w:val="24"/>
    </w:rPr>
  </w:style>
  <w:style w:type="paragraph" w:customStyle="1" w:styleId="47F31B78A1A1D546B5E10592E527E77E">
    <w:name w:val="47F31B78A1A1D546B5E10592E527E77E"/>
    <w:rsid w:val="00FA19EC"/>
    <w:pPr>
      <w:spacing w:after="0" w:line="240" w:lineRule="auto"/>
    </w:pPr>
    <w:rPr>
      <w:sz w:val="24"/>
      <w:szCs w:val="24"/>
    </w:rPr>
  </w:style>
  <w:style w:type="paragraph" w:customStyle="1" w:styleId="F71A2DA7A8DAB04DAF056AD1DBB6D324">
    <w:name w:val="F71A2DA7A8DAB04DAF056AD1DBB6D324"/>
    <w:rsid w:val="00FA19EC"/>
    <w:pPr>
      <w:spacing w:after="0" w:line="240" w:lineRule="auto"/>
    </w:pPr>
    <w:rPr>
      <w:sz w:val="24"/>
      <w:szCs w:val="24"/>
    </w:rPr>
  </w:style>
  <w:style w:type="paragraph" w:customStyle="1" w:styleId="D40D61371ABB5942B2BF5BC6E28C5C11">
    <w:name w:val="D40D61371ABB5942B2BF5BC6E28C5C11"/>
    <w:rsid w:val="00FA19EC"/>
    <w:pPr>
      <w:spacing w:after="0" w:line="240" w:lineRule="auto"/>
    </w:pPr>
    <w:rPr>
      <w:sz w:val="24"/>
      <w:szCs w:val="24"/>
    </w:rPr>
  </w:style>
  <w:style w:type="paragraph" w:customStyle="1" w:styleId="1FFF68EF6A7E2F4182EC6D7340DC4E45">
    <w:name w:val="1FFF68EF6A7E2F4182EC6D7340DC4E45"/>
    <w:rsid w:val="00FA19EC"/>
    <w:pPr>
      <w:spacing w:after="0" w:line="240" w:lineRule="auto"/>
    </w:pPr>
    <w:rPr>
      <w:sz w:val="24"/>
      <w:szCs w:val="24"/>
    </w:rPr>
  </w:style>
  <w:style w:type="paragraph" w:customStyle="1" w:styleId="24F4FEBEAE361D48AA847278BF932C53">
    <w:name w:val="24F4FEBEAE361D48AA847278BF932C53"/>
    <w:rsid w:val="00FA19EC"/>
    <w:pPr>
      <w:spacing w:after="0" w:line="240" w:lineRule="auto"/>
    </w:pPr>
    <w:rPr>
      <w:sz w:val="24"/>
      <w:szCs w:val="24"/>
    </w:rPr>
  </w:style>
  <w:style w:type="paragraph" w:customStyle="1" w:styleId="655CB0AFCDD4AD418954754C7D03F6C1">
    <w:name w:val="655CB0AFCDD4AD418954754C7D03F6C1"/>
    <w:rsid w:val="00FA19EC"/>
    <w:pPr>
      <w:spacing w:after="0" w:line="240" w:lineRule="auto"/>
    </w:pPr>
    <w:rPr>
      <w:sz w:val="24"/>
      <w:szCs w:val="24"/>
    </w:rPr>
  </w:style>
  <w:style w:type="paragraph" w:customStyle="1" w:styleId="96EA8B6B1ADDAE4B93058EC433AAEEC8">
    <w:name w:val="96EA8B6B1ADDAE4B93058EC433AAEEC8"/>
    <w:rsid w:val="00FA19EC"/>
    <w:pPr>
      <w:spacing w:after="0" w:line="240" w:lineRule="auto"/>
    </w:pPr>
    <w:rPr>
      <w:sz w:val="24"/>
      <w:szCs w:val="24"/>
    </w:rPr>
  </w:style>
  <w:style w:type="paragraph" w:customStyle="1" w:styleId="47C7FE23D88F7249836485B6863C3A37">
    <w:name w:val="47C7FE23D88F7249836485B6863C3A37"/>
    <w:rsid w:val="00FA19EC"/>
    <w:pPr>
      <w:spacing w:after="0" w:line="240" w:lineRule="auto"/>
    </w:pPr>
    <w:rPr>
      <w:sz w:val="24"/>
      <w:szCs w:val="24"/>
    </w:rPr>
  </w:style>
  <w:style w:type="paragraph" w:customStyle="1" w:styleId="1B6B2B8B6E5B6547BD695196EFE86841">
    <w:name w:val="1B6B2B8B6E5B6547BD695196EFE86841"/>
    <w:rsid w:val="00FA19EC"/>
    <w:pPr>
      <w:spacing w:after="0" w:line="240" w:lineRule="auto"/>
    </w:pPr>
    <w:rPr>
      <w:sz w:val="24"/>
      <w:szCs w:val="24"/>
    </w:rPr>
  </w:style>
  <w:style w:type="paragraph" w:customStyle="1" w:styleId="897D6E2D73A6B44A9C542352FE75C82C">
    <w:name w:val="897D6E2D73A6B44A9C542352FE75C82C"/>
    <w:rsid w:val="00FA19EC"/>
    <w:pPr>
      <w:spacing w:after="0" w:line="240" w:lineRule="auto"/>
    </w:pPr>
    <w:rPr>
      <w:sz w:val="24"/>
      <w:szCs w:val="24"/>
    </w:rPr>
  </w:style>
  <w:style w:type="paragraph" w:customStyle="1" w:styleId="AC3AE5AD31BE7041AD6EA65133C61453">
    <w:name w:val="AC3AE5AD31BE7041AD6EA65133C61453"/>
    <w:rsid w:val="004D2D2D"/>
    <w:pPr>
      <w:spacing w:after="0" w:line="240" w:lineRule="auto"/>
    </w:pPr>
    <w:rPr>
      <w:sz w:val="24"/>
      <w:szCs w:val="24"/>
    </w:rPr>
  </w:style>
  <w:style w:type="paragraph" w:customStyle="1" w:styleId="6FF1902FE4CEEF4CBE4E110E0E7B9959">
    <w:name w:val="6FF1902FE4CEEF4CBE4E110E0E7B9959"/>
    <w:rsid w:val="004D2D2D"/>
    <w:pPr>
      <w:spacing w:after="0" w:line="240" w:lineRule="auto"/>
    </w:pPr>
    <w:rPr>
      <w:sz w:val="24"/>
      <w:szCs w:val="24"/>
    </w:rPr>
  </w:style>
  <w:style w:type="paragraph" w:customStyle="1" w:styleId="81081BE2DC189643AEEEF0FD88D62D61">
    <w:name w:val="81081BE2DC189643AEEEF0FD88D62D61"/>
    <w:rsid w:val="004D2D2D"/>
    <w:pPr>
      <w:spacing w:after="0" w:line="240" w:lineRule="auto"/>
    </w:pPr>
    <w:rPr>
      <w:sz w:val="24"/>
      <w:szCs w:val="24"/>
    </w:rPr>
  </w:style>
  <w:style w:type="paragraph" w:customStyle="1" w:styleId="4F56DF44D1C71C44AE9E067AFFE1261B">
    <w:name w:val="4F56DF44D1C71C44AE9E067AFFE1261B"/>
    <w:rsid w:val="004D2D2D"/>
    <w:pPr>
      <w:spacing w:after="0" w:line="240" w:lineRule="auto"/>
    </w:pPr>
    <w:rPr>
      <w:sz w:val="24"/>
      <w:szCs w:val="24"/>
    </w:rPr>
  </w:style>
  <w:style w:type="paragraph" w:customStyle="1" w:styleId="21DF08A9A703724590EE48623858CD45">
    <w:name w:val="21DF08A9A703724590EE48623858CD45"/>
    <w:rsid w:val="004D2D2D"/>
    <w:pPr>
      <w:spacing w:after="0" w:line="240" w:lineRule="auto"/>
    </w:pPr>
    <w:rPr>
      <w:sz w:val="24"/>
      <w:szCs w:val="24"/>
    </w:rPr>
  </w:style>
  <w:style w:type="paragraph" w:customStyle="1" w:styleId="FC1399214B17A64A8296B9B0265773BD">
    <w:name w:val="FC1399214B17A64A8296B9B0265773BD"/>
    <w:rsid w:val="004D2D2D"/>
    <w:pPr>
      <w:spacing w:after="0" w:line="240" w:lineRule="auto"/>
    </w:pPr>
    <w:rPr>
      <w:sz w:val="24"/>
      <w:szCs w:val="24"/>
    </w:rPr>
  </w:style>
  <w:style w:type="paragraph" w:customStyle="1" w:styleId="48089B062C57E143BBD0AEBC1667D69B">
    <w:name w:val="48089B062C57E143BBD0AEBC1667D69B"/>
    <w:rsid w:val="004D2D2D"/>
    <w:pPr>
      <w:spacing w:after="0" w:line="240" w:lineRule="auto"/>
    </w:pPr>
    <w:rPr>
      <w:sz w:val="24"/>
      <w:szCs w:val="24"/>
    </w:rPr>
  </w:style>
  <w:style w:type="paragraph" w:customStyle="1" w:styleId="14FAAE81390FBB44BBC23D05BB2AFDA5">
    <w:name w:val="14FAAE81390FBB44BBC23D05BB2AFDA5"/>
    <w:rsid w:val="004D2D2D"/>
    <w:pPr>
      <w:spacing w:after="0" w:line="240" w:lineRule="auto"/>
    </w:pPr>
    <w:rPr>
      <w:sz w:val="24"/>
      <w:szCs w:val="24"/>
    </w:rPr>
  </w:style>
  <w:style w:type="paragraph" w:customStyle="1" w:styleId="9180AB420A63AD43AA34605AF67D0B55">
    <w:name w:val="9180AB420A63AD43AA34605AF67D0B55"/>
    <w:rsid w:val="004D2D2D"/>
    <w:pPr>
      <w:spacing w:after="0" w:line="240" w:lineRule="auto"/>
    </w:pPr>
    <w:rPr>
      <w:sz w:val="24"/>
      <w:szCs w:val="24"/>
    </w:rPr>
  </w:style>
  <w:style w:type="paragraph" w:customStyle="1" w:styleId="6B0CF6C28D7F6B4B8B4E24B232CE76B2">
    <w:name w:val="6B0CF6C28D7F6B4B8B4E24B232CE76B2"/>
    <w:rsid w:val="004D2D2D"/>
    <w:pPr>
      <w:spacing w:after="0" w:line="240" w:lineRule="auto"/>
    </w:pPr>
    <w:rPr>
      <w:sz w:val="24"/>
      <w:szCs w:val="24"/>
    </w:rPr>
  </w:style>
  <w:style w:type="paragraph" w:customStyle="1" w:styleId="BF0EDB34E03B124385DA4E494F62CC23">
    <w:name w:val="BF0EDB34E03B124385DA4E494F62CC23"/>
    <w:rsid w:val="004D2D2D"/>
    <w:pPr>
      <w:spacing w:after="0" w:line="240" w:lineRule="auto"/>
    </w:pPr>
    <w:rPr>
      <w:sz w:val="24"/>
      <w:szCs w:val="24"/>
    </w:rPr>
  </w:style>
  <w:style w:type="paragraph" w:customStyle="1" w:styleId="98D219E8AD2CA244BEEACA354EAD0AE9">
    <w:name w:val="98D219E8AD2CA244BEEACA354EAD0AE9"/>
    <w:rsid w:val="004D2D2D"/>
    <w:pPr>
      <w:spacing w:after="0" w:line="240" w:lineRule="auto"/>
    </w:pPr>
    <w:rPr>
      <w:sz w:val="24"/>
      <w:szCs w:val="24"/>
    </w:rPr>
  </w:style>
  <w:style w:type="paragraph" w:customStyle="1" w:styleId="15CA8530B4862648B9EC739B04265FA6">
    <w:name w:val="15CA8530B4862648B9EC739B04265FA6"/>
    <w:rsid w:val="004D2D2D"/>
    <w:pPr>
      <w:spacing w:after="0" w:line="240" w:lineRule="auto"/>
    </w:pPr>
    <w:rPr>
      <w:sz w:val="24"/>
      <w:szCs w:val="24"/>
    </w:rPr>
  </w:style>
  <w:style w:type="paragraph" w:customStyle="1" w:styleId="9729F5DEBC6E9049A0FC058F53263FE2">
    <w:name w:val="9729F5DEBC6E9049A0FC058F53263FE2"/>
    <w:rsid w:val="004D2D2D"/>
    <w:pPr>
      <w:spacing w:after="0" w:line="240" w:lineRule="auto"/>
    </w:pPr>
    <w:rPr>
      <w:sz w:val="24"/>
      <w:szCs w:val="24"/>
    </w:rPr>
  </w:style>
  <w:style w:type="paragraph" w:customStyle="1" w:styleId="5BCD7DF37C905B4184E7CB0C4491E02E">
    <w:name w:val="5BCD7DF37C905B4184E7CB0C4491E02E"/>
    <w:rsid w:val="004D2D2D"/>
    <w:pPr>
      <w:spacing w:after="0" w:line="240" w:lineRule="auto"/>
    </w:pPr>
    <w:rPr>
      <w:sz w:val="24"/>
      <w:szCs w:val="24"/>
    </w:rPr>
  </w:style>
  <w:style w:type="paragraph" w:customStyle="1" w:styleId="4807BC007C74C141A26E04BCA0CE30B7">
    <w:name w:val="4807BC007C74C141A26E04BCA0CE30B7"/>
    <w:rsid w:val="004D2D2D"/>
    <w:pPr>
      <w:spacing w:after="0" w:line="240" w:lineRule="auto"/>
    </w:pPr>
    <w:rPr>
      <w:sz w:val="24"/>
      <w:szCs w:val="24"/>
    </w:rPr>
  </w:style>
  <w:style w:type="paragraph" w:customStyle="1" w:styleId="3DE54439891D2B4391488E49F8A9F272">
    <w:name w:val="3DE54439891D2B4391488E49F8A9F272"/>
    <w:rsid w:val="004D2D2D"/>
    <w:pPr>
      <w:spacing w:after="0" w:line="240" w:lineRule="auto"/>
    </w:pPr>
    <w:rPr>
      <w:sz w:val="24"/>
      <w:szCs w:val="24"/>
    </w:rPr>
  </w:style>
  <w:style w:type="paragraph" w:customStyle="1" w:styleId="F578E089CE4B5E4881A113994845419C">
    <w:name w:val="F578E089CE4B5E4881A113994845419C"/>
    <w:rsid w:val="004D2D2D"/>
    <w:pPr>
      <w:spacing w:after="0" w:line="240" w:lineRule="auto"/>
    </w:pPr>
    <w:rPr>
      <w:sz w:val="24"/>
      <w:szCs w:val="24"/>
    </w:rPr>
  </w:style>
  <w:style w:type="paragraph" w:customStyle="1" w:styleId="3EC13834C26DCB46A597F9C80ADEFF8C">
    <w:name w:val="3EC13834C26DCB46A597F9C80ADEFF8C"/>
    <w:rsid w:val="004D2D2D"/>
    <w:pPr>
      <w:spacing w:after="0" w:line="240" w:lineRule="auto"/>
    </w:pPr>
    <w:rPr>
      <w:sz w:val="24"/>
      <w:szCs w:val="24"/>
    </w:rPr>
  </w:style>
  <w:style w:type="paragraph" w:customStyle="1" w:styleId="2783C182A2C28C40ABF69295A46ED0A4">
    <w:name w:val="2783C182A2C28C40ABF69295A46ED0A4"/>
    <w:rsid w:val="004D2D2D"/>
    <w:pPr>
      <w:spacing w:after="0" w:line="240" w:lineRule="auto"/>
    </w:pPr>
    <w:rPr>
      <w:sz w:val="24"/>
      <w:szCs w:val="24"/>
    </w:rPr>
  </w:style>
  <w:style w:type="paragraph" w:customStyle="1" w:styleId="1286E956DEE2534B95588D8143B2208D">
    <w:name w:val="1286E956DEE2534B95588D8143B2208D"/>
    <w:rsid w:val="004D2D2D"/>
    <w:pPr>
      <w:spacing w:after="0" w:line="240" w:lineRule="auto"/>
    </w:pPr>
    <w:rPr>
      <w:sz w:val="24"/>
      <w:szCs w:val="24"/>
    </w:rPr>
  </w:style>
  <w:style w:type="paragraph" w:customStyle="1" w:styleId="BCC41A14C6FD364F9F330EDC8E76455D">
    <w:name w:val="BCC41A14C6FD364F9F330EDC8E76455D"/>
    <w:rsid w:val="004D2D2D"/>
    <w:pPr>
      <w:spacing w:after="0" w:line="240" w:lineRule="auto"/>
    </w:pPr>
    <w:rPr>
      <w:sz w:val="24"/>
      <w:szCs w:val="24"/>
    </w:rPr>
  </w:style>
  <w:style w:type="paragraph" w:customStyle="1" w:styleId="59A1B62CDADB5A47BCED5756D414BB8D">
    <w:name w:val="59A1B62CDADB5A47BCED5756D414BB8D"/>
    <w:rsid w:val="004D2D2D"/>
    <w:pPr>
      <w:spacing w:after="0" w:line="240" w:lineRule="auto"/>
    </w:pPr>
    <w:rPr>
      <w:sz w:val="24"/>
      <w:szCs w:val="24"/>
    </w:rPr>
  </w:style>
  <w:style w:type="paragraph" w:customStyle="1" w:styleId="198267C9887D6C47AAE07A4318BC6CF4">
    <w:name w:val="198267C9887D6C47AAE07A4318BC6CF4"/>
    <w:rsid w:val="004D2D2D"/>
    <w:pPr>
      <w:spacing w:after="0" w:line="240" w:lineRule="auto"/>
    </w:pPr>
    <w:rPr>
      <w:sz w:val="24"/>
      <w:szCs w:val="24"/>
    </w:rPr>
  </w:style>
  <w:style w:type="paragraph" w:customStyle="1" w:styleId="A46337C6347AFD46BBA02A02DA1CB69A">
    <w:name w:val="A46337C6347AFD46BBA02A02DA1CB69A"/>
    <w:rsid w:val="004D2D2D"/>
    <w:pPr>
      <w:spacing w:after="0" w:line="240" w:lineRule="auto"/>
    </w:pPr>
    <w:rPr>
      <w:sz w:val="24"/>
      <w:szCs w:val="24"/>
    </w:rPr>
  </w:style>
  <w:style w:type="paragraph" w:customStyle="1" w:styleId="EDEB3790E82BB84FB3C36B21C5C9A41F">
    <w:name w:val="EDEB3790E82BB84FB3C36B21C5C9A41F"/>
    <w:rsid w:val="004D2D2D"/>
    <w:pPr>
      <w:spacing w:after="0" w:line="240" w:lineRule="auto"/>
    </w:pPr>
    <w:rPr>
      <w:sz w:val="24"/>
      <w:szCs w:val="24"/>
    </w:rPr>
  </w:style>
  <w:style w:type="paragraph" w:customStyle="1" w:styleId="17F12D82688B274294EBCF0196A0AE9F">
    <w:name w:val="17F12D82688B274294EBCF0196A0AE9F"/>
    <w:rsid w:val="004D2D2D"/>
    <w:pPr>
      <w:spacing w:after="0" w:line="240" w:lineRule="auto"/>
    </w:pPr>
    <w:rPr>
      <w:sz w:val="24"/>
      <w:szCs w:val="24"/>
    </w:rPr>
  </w:style>
  <w:style w:type="paragraph" w:customStyle="1" w:styleId="2D7ABA4D4BB6844B907D83CD87B5D310">
    <w:name w:val="2D7ABA4D4BB6844B907D83CD87B5D310"/>
    <w:rsid w:val="004D2D2D"/>
    <w:pPr>
      <w:spacing w:after="0" w:line="240" w:lineRule="auto"/>
    </w:pPr>
    <w:rPr>
      <w:sz w:val="24"/>
      <w:szCs w:val="24"/>
    </w:rPr>
  </w:style>
  <w:style w:type="paragraph" w:customStyle="1" w:styleId="8C339DD76D8E2845B356A78F8B92C083">
    <w:name w:val="8C339DD76D8E2845B356A78F8B92C083"/>
    <w:rsid w:val="004D2D2D"/>
    <w:pPr>
      <w:spacing w:after="0" w:line="240" w:lineRule="auto"/>
    </w:pPr>
    <w:rPr>
      <w:sz w:val="24"/>
      <w:szCs w:val="24"/>
    </w:rPr>
  </w:style>
  <w:style w:type="paragraph" w:customStyle="1" w:styleId="FB49E25867CE354984A1FBEC51849953">
    <w:name w:val="FB49E25867CE354984A1FBEC51849953"/>
    <w:rsid w:val="004D2D2D"/>
    <w:pPr>
      <w:spacing w:after="0" w:line="240" w:lineRule="auto"/>
    </w:pPr>
    <w:rPr>
      <w:sz w:val="24"/>
      <w:szCs w:val="24"/>
    </w:rPr>
  </w:style>
  <w:style w:type="paragraph" w:customStyle="1" w:styleId="88D8D4AD57B5984B896D6C013DB1D0D1">
    <w:name w:val="88D8D4AD57B5984B896D6C013DB1D0D1"/>
    <w:rsid w:val="004D2D2D"/>
    <w:pPr>
      <w:spacing w:after="0" w:line="240" w:lineRule="auto"/>
    </w:pPr>
    <w:rPr>
      <w:sz w:val="24"/>
      <w:szCs w:val="24"/>
    </w:rPr>
  </w:style>
  <w:style w:type="paragraph" w:customStyle="1" w:styleId="C7759F09C1F17244B9248760809457D2">
    <w:name w:val="C7759F09C1F17244B9248760809457D2"/>
    <w:rsid w:val="004D2D2D"/>
    <w:pPr>
      <w:spacing w:after="0" w:line="240" w:lineRule="auto"/>
    </w:pPr>
    <w:rPr>
      <w:sz w:val="24"/>
      <w:szCs w:val="24"/>
    </w:rPr>
  </w:style>
  <w:style w:type="paragraph" w:customStyle="1" w:styleId="1A7D30C44C6A1C44A7A0A1CC891FC292">
    <w:name w:val="1A7D30C44C6A1C44A7A0A1CC891FC292"/>
    <w:rsid w:val="00865CEC"/>
    <w:pPr>
      <w:spacing w:after="0" w:line="240" w:lineRule="auto"/>
    </w:pPr>
    <w:rPr>
      <w:sz w:val="24"/>
      <w:szCs w:val="24"/>
    </w:rPr>
  </w:style>
  <w:style w:type="paragraph" w:customStyle="1" w:styleId="2AFEB2EC6B57BA43BBF1F2F32C20F47D">
    <w:name w:val="2AFEB2EC6B57BA43BBF1F2F32C20F47D"/>
    <w:rsid w:val="00865CEC"/>
    <w:pPr>
      <w:spacing w:after="0" w:line="240" w:lineRule="auto"/>
    </w:pPr>
    <w:rPr>
      <w:sz w:val="24"/>
      <w:szCs w:val="24"/>
    </w:rPr>
  </w:style>
  <w:style w:type="paragraph" w:customStyle="1" w:styleId="13FC7651D80EA54690A1ABA382FFC272">
    <w:name w:val="13FC7651D80EA54690A1ABA382FFC272"/>
    <w:rsid w:val="00865CEC"/>
    <w:pPr>
      <w:spacing w:after="0" w:line="240" w:lineRule="auto"/>
    </w:pPr>
    <w:rPr>
      <w:sz w:val="24"/>
      <w:szCs w:val="24"/>
    </w:rPr>
  </w:style>
  <w:style w:type="paragraph" w:customStyle="1" w:styleId="73B2699BD5DA6B40B5D734325CFEDD17">
    <w:name w:val="73B2699BD5DA6B40B5D734325CFEDD17"/>
    <w:rsid w:val="00865CE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B73291-EB10-AE4B-94DC-2A707FEFEB24}">
  <we:reference id="wa104380972" version="1.0.0.0" store="en-US" storeType="OMEX"/>
  <we:alternateReferences>
    <we:reference id="wa104380972" version="1.0.0.0" store="WA1043809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F6800DF8E1B46BD5F73808676FD51" ma:contentTypeVersion="14" ma:contentTypeDescription="Create a new document." ma:contentTypeScope="" ma:versionID="82a9c8c5183397c4b36e1d3901b2b0de">
  <xsd:schema xmlns:xsd="http://www.w3.org/2001/XMLSchema" xmlns:xs="http://www.w3.org/2001/XMLSchema" xmlns:p="http://schemas.microsoft.com/office/2006/metadata/properties" xmlns:ns3="3c437181-9449-4f31-87f9-4929136548b1" xmlns:ns4="fcf9b334-90b6-4d32-8348-9b5d5371e8fb" targetNamespace="http://schemas.microsoft.com/office/2006/metadata/properties" ma:root="true" ma:fieldsID="f8e418116f0356de7154da155d8236f3" ns3:_="" ns4:_="">
    <xsd:import namespace="3c437181-9449-4f31-87f9-4929136548b1"/>
    <xsd:import namespace="fcf9b334-90b6-4d32-8348-9b5d5371e8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37181-9449-4f31-87f9-492913654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b334-90b6-4d32-8348-9b5d5371e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833628-B213-42C8-A215-A662DD5E6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37181-9449-4f31-87f9-4929136548b1"/>
    <ds:schemaRef ds:uri="fcf9b334-90b6-4d32-8348-9b5d5371e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0F2B8-3BE2-4785-B88D-FED0849B6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C5EAD-19FF-4FE0-BF07-6EBB5BD2BC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B67D1A-2AD0-EF4B-9C4C-9C0BD616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D:\Users\hannah.tan\AppData\Roaming\Microsoft\Templates\Food sign up.dotx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2021-09-02T16:39:00Z</dcterms:created>
  <dcterms:modified xsi:type="dcterms:W3CDTF">2021-09-03T08:39:00Z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0x01010088CF6800DF8E1B46BD5F73808676FD51</vt:lpwstr>
  </property>
</Properties>
</file>