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4" w:type="dxa"/>
        <w:tblInd w:w="1008" w:type="dxa"/>
        <w:tblLook w:val="0600" w:firstRow="0" w:lastRow="0" w:firstColumn="0" w:lastColumn="0" w:noHBand="1" w:noVBand="1"/>
      </w:tblPr>
      <w:tblGrid>
        <w:gridCol w:w="7776"/>
        <w:gridCol w:w="1728"/>
      </w:tblGrid>
      <w:tr w:rsidR="0078125D" w:rsidRPr="002D58DF" w14:paraId="533CC7F9" w14:textId="77777777" w:rsidTr="34BDFEAF">
        <w:trPr>
          <w:trHeight w:val="1728"/>
        </w:trPr>
        <w:tc>
          <w:tcPr>
            <w:tcW w:w="7776" w:type="dxa"/>
            <w:vAlign w:val="center"/>
          </w:tcPr>
          <w:p w14:paraId="41D68C6D" w14:textId="39341667" w:rsidR="00B654B4" w:rsidRPr="00076E57" w:rsidRDefault="00713D03" w:rsidP="00076E57">
            <w:pPr>
              <w:pStyle w:val="Title"/>
              <w:ind w:left="148"/>
              <w:rPr>
                <w:sz w:val="48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DF5B39" w:rsidRPr="002D58DF">
              <w:rPr>
                <w:sz w:val="48"/>
                <w:lang w:val="en-GB"/>
              </w:rPr>
              <w:t xml:space="preserve">Speaker </w:t>
            </w:r>
            <w:r w:rsidR="005E554E" w:rsidRPr="002D58DF">
              <w:rPr>
                <w:sz w:val="48"/>
                <w:lang w:val="en-GB"/>
              </w:rPr>
              <w:t>Consent For</w:t>
            </w:r>
            <w:r w:rsidR="00076E57">
              <w:rPr>
                <w:sz w:val="48"/>
                <w:lang w:val="en-GB"/>
              </w:rPr>
              <w:t>m</w:t>
            </w:r>
          </w:p>
        </w:tc>
        <w:tc>
          <w:tcPr>
            <w:tcW w:w="1728" w:type="dxa"/>
            <w:vAlign w:val="center"/>
          </w:tcPr>
          <w:p w14:paraId="5ED602F8" w14:textId="1B77A081" w:rsidR="0078125D" w:rsidRPr="002D58DF" w:rsidRDefault="004900AC" w:rsidP="0041689F">
            <w:pPr>
              <w:pStyle w:val="Heading1"/>
              <w:jc w:val="right"/>
              <w:rPr>
                <w:lang w:val="en-GB"/>
              </w:rPr>
            </w:pPr>
            <w:r w:rsidRPr="002D58DF">
              <w:rPr>
                <w:lang w:val="en-GB" w:eastAsia="zh-CN"/>
              </w:rPr>
              <w:drawing>
                <wp:inline distT="0" distB="0" distL="0" distR="0" wp14:anchorId="57552D35" wp14:editId="06D0ABF7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07A2A" w14:textId="77777777" w:rsidR="00914F41" w:rsidRPr="002D58DF" w:rsidRDefault="00914F41" w:rsidP="00F04EAE">
      <w:pPr>
        <w:rPr>
          <w:lang w:val="en-GB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5"/>
        <w:gridCol w:w="2035"/>
        <w:gridCol w:w="419"/>
        <w:gridCol w:w="4431"/>
        <w:gridCol w:w="3426"/>
      </w:tblGrid>
      <w:tr w:rsidR="002751C6" w:rsidRPr="002D58DF" w14:paraId="231870D3" w14:textId="77777777" w:rsidTr="00280CF3">
        <w:tc>
          <w:tcPr>
            <w:tcW w:w="10656" w:type="dxa"/>
            <w:gridSpan w:val="5"/>
            <w:shd w:val="clear" w:color="auto" w:fill="D0D3E3" w:themeFill="accent2" w:themeFillTint="33"/>
            <w:tcMar>
              <w:left w:w="58" w:type="dxa"/>
              <w:right w:w="58" w:type="dxa"/>
            </w:tcMar>
          </w:tcPr>
          <w:p w14:paraId="316FA4F7" w14:textId="29DF4D98" w:rsidR="002751C6" w:rsidRPr="00B654B4" w:rsidRDefault="00A03A90" w:rsidP="00F04EAE">
            <w:pPr>
              <w:rPr>
                <w:b/>
                <w:sz w:val="20"/>
                <w:szCs w:val="20"/>
                <w:lang w:val="en-GB"/>
              </w:rPr>
            </w:pPr>
            <w:r w:rsidRPr="00B654B4">
              <w:rPr>
                <w:b/>
                <w:sz w:val="20"/>
                <w:szCs w:val="20"/>
                <w:lang w:val="en-GB"/>
              </w:rPr>
              <w:t>TO BE FILLED IN BY ORGANISER</w:t>
            </w:r>
          </w:p>
        </w:tc>
      </w:tr>
      <w:tr w:rsidR="00DC607F" w:rsidRPr="002D58DF" w14:paraId="350C54BB" w14:textId="77777777" w:rsidTr="00280CF3">
        <w:tc>
          <w:tcPr>
            <w:tcW w:w="345" w:type="dxa"/>
            <w:tcMar>
              <w:left w:w="58" w:type="dxa"/>
              <w:right w:w="58" w:type="dxa"/>
            </w:tcMar>
          </w:tcPr>
          <w:p w14:paraId="21EB8DE1" w14:textId="77777777" w:rsidR="00DC607F" w:rsidRPr="002D58DF" w:rsidRDefault="009A77EF" w:rsidP="006B6D0D">
            <w:pPr>
              <w:spacing w:before="160"/>
              <w:rPr>
                <w:lang w:val="en-GB"/>
              </w:rPr>
            </w:pPr>
            <w:sdt>
              <w:sdtPr>
                <w:rPr>
                  <w:lang w:val="en-GB"/>
                </w:rPr>
                <w:id w:val="867795650"/>
                <w:placeholder>
                  <w:docPart w:val="C6C84B6AF9864FD2932C1A19F4C3F6E3"/>
                </w:placeholder>
                <w:temporary/>
                <w:showingPlcHdr/>
                <w15:appearance w15:val="hidden"/>
              </w:sdtPr>
              <w:sdtEndPr/>
              <w:sdtContent>
                <w:r w:rsidR="00DC607F" w:rsidRPr="002D58DF">
                  <w:rPr>
                    <w:lang w:val="en-GB"/>
                  </w:rPr>
                  <w:t>1.</w:t>
                </w:r>
              </w:sdtContent>
            </w:sdt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64AEA470" w14:textId="6D2CD2BA" w:rsidR="00DC607F" w:rsidRPr="002D58DF" w:rsidRDefault="00DC607F" w:rsidP="006B6D0D">
            <w:pPr>
              <w:spacing w:before="160"/>
              <w:rPr>
                <w:b/>
                <w:lang w:val="en-GB"/>
              </w:rPr>
            </w:pPr>
            <w:r w:rsidRPr="002D58DF">
              <w:rPr>
                <w:b/>
                <w:lang w:val="en-GB"/>
              </w:rPr>
              <w:t>Event</w:t>
            </w:r>
            <w:r w:rsidR="007F4831" w:rsidRPr="002D58DF">
              <w:rPr>
                <w:b/>
                <w:lang w:val="en-GB"/>
              </w:rPr>
              <w:t>:</w:t>
            </w:r>
          </w:p>
        </w:tc>
        <w:sdt>
          <w:sdtPr>
            <w:rPr>
              <w:sz w:val="20"/>
              <w:lang w:val="en-GB"/>
            </w:rPr>
            <w:id w:val="-19169384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76" w:type="dxa"/>
                <w:gridSpan w:val="3"/>
                <w:shd w:val="clear" w:color="auto" w:fill="auto"/>
                <w:tcMar>
                  <w:left w:w="58" w:type="dxa"/>
                  <w:right w:w="58" w:type="dxa"/>
                </w:tcMar>
              </w:tcPr>
              <w:p w14:paraId="1AE74344" w14:textId="57657263" w:rsidR="00DC607F" w:rsidRPr="002D58DF" w:rsidRDefault="00264D1B" w:rsidP="006B6D0D">
                <w:pPr>
                  <w:spacing w:before="160"/>
                  <w:rPr>
                    <w:lang w:val="en-GB"/>
                  </w:rPr>
                </w:pPr>
                <w:r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607F" w:rsidRPr="002D58DF" w14:paraId="3C07BCC8" w14:textId="77777777" w:rsidTr="00280CF3">
        <w:trPr>
          <w:trHeight w:val="168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4CA2858F" w14:textId="77777777" w:rsidR="00DC607F" w:rsidRPr="002D58DF" w:rsidRDefault="009A77EF" w:rsidP="00F04EA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58305263"/>
                <w:placeholder>
                  <w:docPart w:val="33B0E7B5790D4CE9B2BE200A4795F989"/>
                </w:placeholder>
                <w:temporary/>
                <w:showingPlcHdr/>
                <w15:appearance w15:val="hidden"/>
              </w:sdtPr>
              <w:sdtEndPr/>
              <w:sdtContent>
                <w:r w:rsidR="00DC607F" w:rsidRPr="002D58DF">
                  <w:rPr>
                    <w:lang w:val="en-GB"/>
                  </w:rPr>
                  <w:t>2.</w:t>
                </w:r>
              </w:sdtContent>
            </w:sdt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11EA8E4D" w14:textId="4975473C" w:rsidR="00DC607F" w:rsidRPr="002D58DF" w:rsidRDefault="00DC607F" w:rsidP="00DC607F">
            <w:pPr>
              <w:rPr>
                <w:b/>
                <w:lang w:val="en-GB"/>
              </w:rPr>
            </w:pPr>
            <w:r w:rsidRPr="002D58DF">
              <w:rPr>
                <w:b/>
                <w:lang w:val="en-GB"/>
              </w:rPr>
              <w:t>Date</w:t>
            </w:r>
            <w:r w:rsidR="007F4831" w:rsidRPr="002D58DF">
              <w:rPr>
                <w:b/>
                <w:lang w:val="en-GB"/>
              </w:rPr>
              <w:t>:</w:t>
            </w:r>
          </w:p>
        </w:tc>
        <w:sdt>
          <w:sdtPr>
            <w:rPr>
              <w:sz w:val="20"/>
              <w:lang w:val="en-GB"/>
            </w:rPr>
            <w:id w:val="-13296739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76" w:type="dxa"/>
                <w:gridSpan w:val="3"/>
                <w:shd w:val="clear" w:color="auto" w:fill="auto"/>
                <w:tcMar>
                  <w:left w:w="58" w:type="dxa"/>
                  <w:right w:w="58" w:type="dxa"/>
                </w:tcMar>
              </w:tcPr>
              <w:p w14:paraId="6E61E128" w14:textId="1DADB826" w:rsidR="00DC607F" w:rsidRPr="002D58DF" w:rsidRDefault="00264D1B" w:rsidP="00F04EAE">
                <w:pPr>
                  <w:rPr>
                    <w:lang w:val="en-GB"/>
                  </w:rPr>
                </w:pPr>
                <w:r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607F" w:rsidRPr="002D58DF" w14:paraId="64726AFD" w14:textId="77777777" w:rsidTr="00280CF3">
        <w:trPr>
          <w:trHeight w:val="358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706631FB" w14:textId="77777777" w:rsidR="00DC607F" w:rsidRPr="002D58DF" w:rsidRDefault="00DC607F" w:rsidP="00DC607F">
            <w:pPr>
              <w:rPr>
                <w:lang w:val="en-GB"/>
              </w:rPr>
            </w:pPr>
            <w:r w:rsidRPr="002D58DF">
              <w:rPr>
                <w:lang w:val="en-GB"/>
              </w:rPr>
              <w:t>3.</w:t>
            </w:r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1B984C91" w14:textId="17066814" w:rsidR="00DC607F" w:rsidRPr="002D58DF" w:rsidRDefault="00DC607F" w:rsidP="00C3023F">
            <w:pPr>
              <w:rPr>
                <w:b/>
                <w:lang w:val="en-GB"/>
              </w:rPr>
            </w:pPr>
            <w:r w:rsidRPr="002D58DF">
              <w:rPr>
                <w:b/>
                <w:lang w:val="en-GB"/>
              </w:rPr>
              <w:t>Organi</w:t>
            </w:r>
            <w:r w:rsidR="00C3023F" w:rsidRPr="002D58DF">
              <w:rPr>
                <w:b/>
                <w:lang w:val="en-GB"/>
              </w:rPr>
              <w:t>s</w:t>
            </w:r>
            <w:r w:rsidR="002D58DF">
              <w:rPr>
                <w:b/>
                <w:lang w:val="en-GB"/>
              </w:rPr>
              <w:t>er(s)</w:t>
            </w:r>
            <w:r w:rsidRPr="002D58DF">
              <w:rPr>
                <w:b/>
                <w:lang w:val="en-GB"/>
              </w:rPr>
              <w:t>:</w:t>
            </w:r>
          </w:p>
        </w:tc>
        <w:tc>
          <w:tcPr>
            <w:tcW w:w="8276" w:type="dxa"/>
            <w:gridSpan w:val="3"/>
            <w:tcMar>
              <w:left w:w="58" w:type="dxa"/>
              <w:right w:w="58" w:type="dxa"/>
            </w:tcMar>
          </w:tcPr>
          <w:p w14:paraId="3CBE1D2F" w14:textId="525BA04B" w:rsidR="00DC607F" w:rsidRPr="002D58DF" w:rsidRDefault="009A77EF" w:rsidP="00DC607F">
            <w:pPr>
              <w:rPr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7151103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4D1B"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sdtContent>
            </w:sdt>
            <w:r w:rsidR="005964D6" w:rsidRPr="002D58DF">
              <w:rPr>
                <w:lang w:val="en-GB"/>
              </w:rPr>
              <w:t xml:space="preserve">     </w:t>
            </w:r>
          </w:p>
        </w:tc>
      </w:tr>
      <w:tr w:rsidR="00C3023F" w:rsidRPr="002D58DF" w14:paraId="1914AE8B" w14:textId="77777777" w:rsidTr="00280CF3">
        <w:trPr>
          <w:trHeight w:val="332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223F81D2" w14:textId="77777777" w:rsidR="00C3023F" w:rsidRPr="002D58DF" w:rsidRDefault="00C3023F" w:rsidP="00DC607F">
            <w:pPr>
              <w:rPr>
                <w:lang w:val="en-GB"/>
              </w:rPr>
            </w:pPr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79640BC2" w14:textId="13EA78CC" w:rsidR="00C3023F" w:rsidRPr="002D58DF" w:rsidRDefault="007F4831" w:rsidP="00C3023F">
            <w:pPr>
              <w:rPr>
                <w:b/>
                <w:lang w:val="en-GB"/>
              </w:rPr>
            </w:pPr>
            <w:r w:rsidRPr="002D58DF">
              <w:rPr>
                <w:b/>
                <w:lang w:val="en-GB"/>
              </w:rPr>
              <w:t>Support personne</w:t>
            </w:r>
            <w:r w:rsidR="00C3023F" w:rsidRPr="002D58DF">
              <w:rPr>
                <w:b/>
                <w:lang w:val="en-GB"/>
              </w:rPr>
              <w:t>l:</w:t>
            </w:r>
          </w:p>
        </w:tc>
        <w:tc>
          <w:tcPr>
            <w:tcW w:w="4850" w:type="dxa"/>
            <w:gridSpan w:val="2"/>
            <w:tcMar>
              <w:left w:w="58" w:type="dxa"/>
              <w:right w:w="58" w:type="dxa"/>
            </w:tcMar>
          </w:tcPr>
          <w:p w14:paraId="1B06B31C" w14:textId="695ACDE1" w:rsidR="00C3023F" w:rsidRPr="002D58DF" w:rsidRDefault="00C3023F" w:rsidP="00DC607F">
            <w:pPr>
              <w:rPr>
                <w:lang w:val="en-GB"/>
              </w:rPr>
            </w:pPr>
            <w:r w:rsidRPr="002D58DF">
              <w:rPr>
                <w:lang w:val="en-GB"/>
              </w:rPr>
              <w:t>Name:</w:t>
            </w:r>
            <w:r w:rsidR="005964D6" w:rsidRPr="002D58DF">
              <w:rPr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2174062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4D1B"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sdtContent>
            </w:sdt>
            <w:r w:rsidR="005964D6" w:rsidRPr="002D58DF">
              <w:rPr>
                <w:lang w:val="en-GB"/>
              </w:rPr>
              <w:t xml:space="preserve">     </w:t>
            </w:r>
          </w:p>
        </w:tc>
        <w:tc>
          <w:tcPr>
            <w:tcW w:w="3426" w:type="dxa"/>
          </w:tcPr>
          <w:p w14:paraId="0E2413B5" w14:textId="49EA6437" w:rsidR="00C3023F" w:rsidRPr="002D58DF" w:rsidRDefault="00B654B4" w:rsidP="005964D6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C3023F" w:rsidRPr="002D58DF">
              <w:rPr>
                <w:lang w:val="en-GB"/>
              </w:rPr>
              <w:t>Contact:</w:t>
            </w:r>
            <w:r w:rsidR="005964D6" w:rsidRPr="002D58DF">
              <w:rPr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505466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4D1B"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sdtContent>
            </w:sdt>
            <w:r w:rsidR="005964D6" w:rsidRPr="002D58DF">
              <w:rPr>
                <w:lang w:val="en-GB"/>
              </w:rPr>
              <w:t xml:space="preserve">     </w:t>
            </w:r>
          </w:p>
        </w:tc>
      </w:tr>
      <w:tr w:rsidR="00DC607F" w:rsidRPr="002D58DF" w14:paraId="039609B7" w14:textId="77777777" w:rsidTr="00280CF3">
        <w:trPr>
          <w:trHeight w:val="332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7B7E3D27" w14:textId="77777777" w:rsidR="00DC607F" w:rsidRPr="002D58DF" w:rsidRDefault="00DC607F" w:rsidP="00DC607F">
            <w:pPr>
              <w:rPr>
                <w:lang w:val="en-GB"/>
              </w:rPr>
            </w:pPr>
            <w:r w:rsidRPr="002D58DF">
              <w:rPr>
                <w:lang w:val="en-GB"/>
              </w:rPr>
              <w:t>4.</w:t>
            </w:r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34FD07F7" w14:textId="2C594EB3" w:rsidR="00DC607F" w:rsidRPr="002D58DF" w:rsidRDefault="007F4831" w:rsidP="00DC607F">
            <w:pPr>
              <w:rPr>
                <w:b/>
                <w:lang w:val="en-GB"/>
              </w:rPr>
            </w:pPr>
            <w:r w:rsidRPr="002D58DF">
              <w:rPr>
                <w:b/>
                <w:lang w:val="en-GB"/>
              </w:rPr>
              <w:t>Name</w:t>
            </w:r>
            <w:r w:rsidR="00790841" w:rsidRPr="002D58DF">
              <w:rPr>
                <w:b/>
                <w:lang w:val="en-GB"/>
              </w:rPr>
              <w:t xml:space="preserve"> of </w:t>
            </w:r>
            <w:r w:rsidR="00DC607F" w:rsidRPr="002D58DF">
              <w:rPr>
                <w:b/>
                <w:lang w:val="en-GB"/>
              </w:rPr>
              <w:t>Speaker:</w:t>
            </w:r>
          </w:p>
        </w:tc>
        <w:tc>
          <w:tcPr>
            <w:tcW w:w="8276" w:type="dxa"/>
            <w:gridSpan w:val="3"/>
            <w:tcMar>
              <w:left w:w="58" w:type="dxa"/>
              <w:right w:w="58" w:type="dxa"/>
            </w:tcMar>
          </w:tcPr>
          <w:p w14:paraId="6A275FE0" w14:textId="1BEC3E34" w:rsidR="00DC607F" w:rsidRPr="002D58DF" w:rsidRDefault="009A77EF" w:rsidP="00DC607F">
            <w:pPr>
              <w:rPr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7525439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4D1B"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sdtContent>
            </w:sdt>
            <w:r w:rsidR="005964D6" w:rsidRPr="002D58DF">
              <w:rPr>
                <w:lang w:val="en-GB"/>
              </w:rPr>
              <w:t xml:space="preserve">     </w:t>
            </w:r>
          </w:p>
        </w:tc>
      </w:tr>
      <w:tr w:rsidR="00DC607F" w:rsidRPr="002D58DF" w14:paraId="6B88AB05" w14:textId="77777777" w:rsidTr="00280CF3">
        <w:trPr>
          <w:trHeight w:val="180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2DFF7631" w14:textId="77777777" w:rsidR="00DC607F" w:rsidRPr="002D58DF" w:rsidRDefault="00DC607F" w:rsidP="004E34E5">
            <w:pPr>
              <w:pStyle w:val="Header"/>
              <w:rPr>
                <w:lang w:val="en-GB"/>
              </w:rPr>
            </w:pPr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3C65FEEE" w14:textId="77777777" w:rsidR="00DC607F" w:rsidRPr="002D58DF" w:rsidRDefault="00DC607F" w:rsidP="004E34E5">
            <w:pPr>
              <w:pStyle w:val="Header"/>
              <w:rPr>
                <w:lang w:val="en-GB"/>
              </w:rPr>
            </w:pPr>
          </w:p>
        </w:tc>
        <w:tc>
          <w:tcPr>
            <w:tcW w:w="8276" w:type="dxa"/>
            <w:gridSpan w:val="3"/>
            <w:tcMar>
              <w:left w:w="58" w:type="dxa"/>
              <w:right w:w="58" w:type="dxa"/>
            </w:tcMar>
          </w:tcPr>
          <w:p w14:paraId="2FF1D517" w14:textId="77777777" w:rsidR="00DC607F" w:rsidRPr="002D58DF" w:rsidRDefault="00DC607F" w:rsidP="004E34E5">
            <w:pPr>
              <w:pStyle w:val="Header"/>
              <w:rPr>
                <w:lang w:val="en-GB"/>
              </w:rPr>
            </w:pPr>
          </w:p>
        </w:tc>
      </w:tr>
      <w:tr w:rsidR="002751C6" w:rsidRPr="002D58DF" w14:paraId="30D80145" w14:textId="77777777" w:rsidTr="00280CF3">
        <w:trPr>
          <w:trHeight w:val="332"/>
        </w:trPr>
        <w:tc>
          <w:tcPr>
            <w:tcW w:w="10656" w:type="dxa"/>
            <w:gridSpan w:val="5"/>
            <w:shd w:val="clear" w:color="auto" w:fill="D0D3E3" w:themeFill="accent2" w:themeFillTint="33"/>
            <w:tcMar>
              <w:left w:w="58" w:type="dxa"/>
              <w:right w:w="58" w:type="dxa"/>
            </w:tcMar>
          </w:tcPr>
          <w:p w14:paraId="58CFA41E" w14:textId="00B5BD5E" w:rsidR="002751C6" w:rsidRPr="00B654B4" w:rsidRDefault="00A03A90" w:rsidP="00DC607F">
            <w:pPr>
              <w:rPr>
                <w:b/>
                <w:sz w:val="20"/>
                <w:szCs w:val="20"/>
                <w:lang w:val="en-GB"/>
              </w:rPr>
            </w:pPr>
            <w:r w:rsidRPr="00B654B4">
              <w:rPr>
                <w:b/>
                <w:sz w:val="20"/>
                <w:szCs w:val="20"/>
                <w:shd w:val="clear" w:color="auto" w:fill="D0D3E3" w:themeFill="accent2" w:themeFillTint="33"/>
                <w:lang w:val="en-GB"/>
              </w:rPr>
              <w:t>TO BE FILLED IN AND SIGNED BY SPEAKER</w:t>
            </w:r>
          </w:p>
        </w:tc>
      </w:tr>
      <w:tr w:rsidR="00DC607F" w:rsidRPr="002D58DF" w14:paraId="6FBB77A4" w14:textId="77777777" w:rsidTr="00280CF3">
        <w:trPr>
          <w:trHeight w:val="332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7515CC95" w14:textId="11F5711B" w:rsidR="00DC607F" w:rsidRPr="002D58DF" w:rsidRDefault="00775BB4" w:rsidP="006B6D0D">
            <w:pPr>
              <w:spacing w:before="160"/>
              <w:rPr>
                <w:lang w:val="en-GB"/>
              </w:rPr>
            </w:pPr>
            <w:r w:rsidRPr="002D58DF">
              <w:rPr>
                <w:lang w:val="en-GB"/>
              </w:rPr>
              <w:t>5</w:t>
            </w:r>
            <w:r w:rsidR="00DC607F" w:rsidRPr="002D58DF">
              <w:rPr>
                <w:lang w:val="en-GB"/>
              </w:rPr>
              <w:t>.</w:t>
            </w:r>
          </w:p>
        </w:tc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60567460" w14:textId="13155730" w:rsidR="00DC607F" w:rsidRPr="002D58DF" w:rsidRDefault="005E554E" w:rsidP="006B6D0D">
            <w:pPr>
              <w:spacing w:before="160"/>
              <w:rPr>
                <w:lang w:val="en-GB"/>
              </w:rPr>
            </w:pPr>
            <w:r w:rsidRPr="002D58DF">
              <w:rPr>
                <w:b/>
                <w:lang w:val="en-GB"/>
              </w:rPr>
              <w:t xml:space="preserve">I </w:t>
            </w:r>
            <w:r w:rsidR="00986E09">
              <w:rPr>
                <w:b/>
                <w:lang w:val="en-GB"/>
              </w:rPr>
              <w:t xml:space="preserve">hereby </w:t>
            </w:r>
            <w:r w:rsidRPr="002D58DF">
              <w:rPr>
                <w:b/>
                <w:lang w:val="en-GB"/>
              </w:rPr>
              <w:t>consent for CAC</w:t>
            </w:r>
            <w:r w:rsidR="00D909BA">
              <w:rPr>
                <w:b/>
                <w:lang w:val="en-GB"/>
              </w:rPr>
              <w:t xml:space="preserve"> to </w:t>
            </w:r>
            <w:r w:rsidR="00986E09">
              <w:rPr>
                <w:b/>
                <w:lang w:val="en-GB"/>
              </w:rPr>
              <w:t>keep records of</w:t>
            </w:r>
            <w:r w:rsidR="00D909BA">
              <w:rPr>
                <w:b/>
                <w:lang w:val="en-GB"/>
              </w:rPr>
              <w:t xml:space="preserve"> my presentation for</w:t>
            </w:r>
            <w:r w:rsidR="00DC607F" w:rsidRPr="002D58DF">
              <w:rPr>
                <w:b/>
                <w:lang w:val="en-GB"/>
              </w:rPr>
              <w:t>:</w:t>
            </w:r>
          </w:p>
        </w:tc>
      </w:tr>
      <w:tr w:rsidR="005E295C" w:rsidRPr="002D58DF" w14:paraId="2471F539" w14:textId="77777777" w:rsidTr="00280CF3">
        <w:trPr>
          <w:trHeight w:val="20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05E9B695" w14:textId="77777777" w:rsidR="005E295C" w:rsidRPr="002D58DF" w:rsidRDefault="005E295C" w:rsidP="00DC607F">
            <w:pPr>
              <w:rPr>
                <w:sz w:val="2"/>
                <w:lang w:val="en-GB"/>
              </w:rPr>
            </w:pPr>
          </w:p>
        </w:tc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720E2A19" w14:textId="039CAFFE" w:rsidR="005E295C" w:rsidRPr="002D58DF" w:rsidRDefault="005E295C" w:rsidP="00723E66">
            <w:pPr>
              <w:rPr>
                <w:sz w:val="2"/>
                <w:lang w:val="en-GB"/>
              </w:rPr>
            </w:pPr>
          </w:p>
        </w:tc>
      </w:tr>
      <w:tr w:rsidR="00723E66" w:rsidRPr="002D58DF" w14:paraId="132E924F" w14:textId="77777777" w:rsidTr="00280CF3">
        <w:trPr>
          <w:trHeight w:val="288"/>
        </w:trPr>
        <w:sdt>
          <w:sdtPr>
            <w:rPr>
              <w:lang w:val="en-GB"/>
            </w:rPr>
            <w:id w:val="534314686"/>
            <w14:checkbox>
              <w14:checked w14:val="0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05D65701" w14:textId="657D38D0" w:rsidR="00723E66" w:rsidRPr="002D58DF" w:rsidRDefault="00264D1B" w:rsidP="00DC607F">
                <w:pPr>
                  <w:rPr>
                    <w:lang w:val="en-GB"/>
                  </w:rPr>
                </w:pPr>
                <w:r w:rsidRPr="002D58DF">
                  <w:rPr>
                    <w:lang w:val="en-GB"/>
                  </w:rPr>
                  <w:sym w:font="Wingdings" w:char="F0FE"/>
                </w:r>
              </w:p>
            </w:tc>
          </w:sdtContent>
        </w:sdt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0AD47238" w14:textId="4A76F157" w:rsidR="000905F8" w:rsidRPr="00D909BA" w:rsidRDefault="00D909BA" w:rsidP="000905F8">
            <w:pPr>
              <w:spacing w:line="276" w:lineRule="auto"/>
              <w:rPr>
                <w:lang w:val="en-GB"/>
              </w:rPr>
            </w:pPr>
            <w:r w:rsidRPr="00D909BA">
              <w:rPr>
                <w:lang w:val="en-GB"/>
              </w:rPr>
              <w:t>Archival purposes</w:t>
            </w:r>
          </w:p>
        </w:tc>
      </w:tr>
      <w:tr w:rsidR="000905F8" w:rsidRPr="002D58DF" w14:paraId="602F8CEA" w14:textId="77777777" w:rsidTr="00280CF3">
        <w:trPr>
          <w:trHeight w:val="288"/>
        </w:trPr>
        <w:sdt>
          <w:sdtPr>
            <w:rPr>
              <w:lang w:val="en-GB"/>
            </w:rPr>
            <w:id w:val="-1175714706"/>
            <w14:checkbox>
              <w14:checked w14:val="0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31564CC4" w14:textId="372A8BE7" w:rsidR="000905F8" w:rsidRDefault="000905F8" w:rsidP="000905F8">
                <w:pPr>
                  <w:rPr>
                    <w:lang w:val="en-GB"/>
                  </w:rPr>
                </w:pPr>
                <w:r w:rsidRPr="002D58DF">
                  <w:rPr>
                    <w:lang w:val="en-GB"/>
                  </w:rPr>
                  <w:sym w:font="Wingdings" w:char="F0FE"/>
                </w:r>
              </w:p>
            </w:tc>
          </w:sdtContent>
        </w:sdt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56CBB6C5" w14:textId="7C71DBE8" w:rsidR="000905F8" w:rsidRPr="00D909BA" w:rsidRDefault="00FB6DA1" w:rsidP="000905F8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Sharing </w:t>
            </w:r>
            <w:r w:rsidR="00B07E23">
              <w:rPr>
                <w:lang w:val="en-GB"/>
              </w:rPr>
              <w:t>with</w:t>
            </w:r>
            <w:r w:rsidR="000905F8">
              <w:rPr>
                <w:lang w:val="en-GB"/>
              </w:rPr>
              <w:t xml:space="preserve"> event’s registered participants</w:t>
            </w:r>
          </w:p>
        </w:tc>
      </w:tr>
      <w:tr w:rsidR="000905F8" w:rsidRPr="002D58DF" w14:paraId="2D6CE5C3" w14:textId="77777777" w:rsidTr="00280CF3">
        <w:trPr>
          <w:trHeight w:val="288"/>
        </w:trPr>
        <w:sdt>
          <w:sdtPr>
            <w:rPr>
              <w:lang w:val="en-GB"/>
            </w:rPr>
            <w:id w:val="382221181"/>
            <w14:checkbox>
              <w14:checked w14:val="0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113A70CE" w14:textId="3B07D589" w:rsidR="000905F8" w:rsidRPr="002D58DF" w:rsidRDefault="000905F8" w:rsidP="000905F8">
                <w:pPr>
                  <w:rPr>
                    <w:lang w:val="en-GB"/>
                  </w:rPr>
                </w:pPr>
                <w:r w:rsidRPr="002D58DF">
                  <w:rPr>
                    <w:lang w:val="en-GB"/>
                  </w:rPr>
                  <w:sym w:font="Wingdings" w:char="F0FE"/>
                </w:r>
              </w:p>
            </w:tc>
          </w:sdtContent>
        </w:sdt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0A06440A" w14:textId="059DC8BF" w:rsidR="000905F8" w:rsidRPr="002D58DF" w:rsidRDefault="00FB6DA1" w:rsidP="000905F8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0905F8">
              <w:rPr>
                <w:lang w:val="en-GB"/>
              </w:rPr>
              <w:t xml:space="preserve">haring </w:t>
            </w:r>
            <w:r w:rsidR="00B07E23">
              <w:rPr>
                <w:lang w:val="en-GB"/>
              </w:rPr>
              <w:t>with</w:t>
            </w:r>
            <w:r w:rsidR="000905F8" w:rsidRPr="002D58DF">
              <w:rPr>
                <w:lang w:val="en-GB"/>
              </w:rPr>
              <w:t xml:space="preserve"> CAC pastors</w:t>
            </w:r>
            <w:r w:rsidR="000905F8">
              <w:rPr>
                <w:lang w:val="en-GB"/>
              </w:rPr>
              <w:t xml:space="preserve"> and c</w:t>
            </w:r>
            <w:r w:rsidR="000905F8" w:rsidRPr="002D58DF">
              <w:rPr>
                <w:lang w:val="en-GB"/>
              </w:rPr>
              <w:t>hurches</w:t>
            </w:r>
          </w:p>
        </w:tc>
      </w:tr>
      <w:tr w:rsidR="000905F8" w:rsidRPr="002D58DF" w14:paraId="0459D5F6" w14:textId="77777777" w:rsidTr="00280CF3">
        <w:trPr>
          <w:trHeight w:val="288"/>
        </w:trPr>
        <w:sdt>
          <w:sdtPr>
            <w:rPr>
              <w:lang w:val="en-GB"/>
            </w:rPr>
            <w:id w:val="-2048442079"/>
            <w14:checkbox>
              <w14:checked w14:val="0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7F63928E" w14:textId="50C91910" w:rsidR="000905F8" w:rsidRPr="002D58DF" w:rsidRDefault="000905F8" w:rsidP="000905F8">
                <w:pPr>
                  <w:rPr>
                    <w:lang w:val="en-GB"/>
                  </w:rPr>
                </w:pPr>
                <w:r w:rsidRPr="002D58DF">
                  <w:rPr>
                    <w:lang w:val="en-GB"/>
                  </w:rPr>
                  <w:sym w:font="Wingdings" w:char="F0FE"/>
                </w:r>
              </w:p>
            </w:tc>
          </w:sdtContent>
        </w:sdt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29FA59F5" w14:textId="4E1E4FA7" w:rsidR="000905F8" w:rsidRPr="002D58DF" w:rsidRDefault="00B07E23" w:rsidP="000905F8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0905F8">
              <w:rPr>
                <w:lang w:val="en-GB"/>
              </w:rPr>
              <w:t>haring</w:t>
            </w:r>
            <w:r w:rsidR="000905F8" w:rsidRPr="002D58DF">
              <w:rPr>
                <w:lang w:val="en-GB"/>
              </w:rPr>
              <w:t xml:space="preserve"> </w:t>
            </w:r>
            <w:r w:rsidR="000905F8">
              <w:rPr>
                <w:lang w:val="en-GB"/>
              </w:rPr>
              <w:t>on</w:t>
            </w:r>
            <w:r w:rsidR="000905F8" w:rsidRPr="002D58DF">
              <w:rPr>
                <w:lang w:val="en-GB"/>
              </w:rPr>
              <w:t xml:space="preserve"> CAC website</w:t>
            </w:r>
            <w:r w:rsidR="000905F8">
              <w:rPr>
                <w:lang w:val="en-GB"/>
              </w:rPr>
              <w:t xml:space="preserve">, YouTube, social media platforms and/or in their </w:t>
            </w:r>
            <w:r>
              <w:rPr>
                <w:lang w:val="en-GB"/>
              </w:rPr>
              <w:t xml:space="preserve">print/digital </w:t>
            </w:r>
            <w:r w:rsidR="000905F8">
              <w:rPr>
                <w:lang w:val="en-GB"/>
              </w:rPr>
              <w:t>newsletter</w:t>
            </w:r>
          </w:p>
        </w:tc>
      </w:tr>
      <w:tr w:rsidR="000905F8" w:rsidRPr="002D58DF" w14:paraId="17AAEF2D" w14:textId="77777777" w:rsidTr="00280CF3">
        <w:tc>
          <w:tcPr>
            <w:tcW w:w="345" w:type="dxa"/>
            <w:tcMar>
              <w:left w:w="58" w:type="dxa"/>
              <w:right w:w="58" w:type="dxa"/>
            </w:tcMar>
          </w:tcPr>
          <w:p w14:paraId="6D1AADDE" w14:textId="77777777" w:rsidR="000905F8" w:rsidRPr="002D58DF" w:rsidRDefault="000905F8" w:rsidP="000905F8">
            <w:pPr>
              <w:pStyle w:val="Header"/>
              <w:rPr>
                <w:lang w:val="en-GB"/>
              </w:rPr>
            </w:pPr>
          </w:p>
        </w:tc>
        <w:tc>
          <w:tcPr>
            <w:tcW w:w="10311" w:type="dxa"/>
            <w:gridSpan w:val="4"/>
            <w:tcMar>
              <w:left w:w="58" w:type="dxa"/>
              <w:right w:w="58" w:type="dxa"/>
            </w:tcMar>
          </w:tcPr>
          <w:p w14:paraId="70EB8DC7" w14:textId="5A08B44E" w:rsidR="000905F8" w:rsidRPr="002D58DF" w:rsidRDefault="000905F8" w:rsidP="000905F8">
            <w:pPr>
              <w:pStyle w:val="Header"/>
              <w:rPr>
                <w:lang w:val="en-GB"/>
              </w:rPr>
            </w:pPr>
          </w:p>
        </w:tc>
      </w:tr>
      <w:tr w:rsidR="000905F8" w:rsidRPr="002D58DF" w14:paraId="0D9C9FA7" w14:textId="77777777" w:rsidTr="00280CF3">
        <w:trPr>
          <w:trHeight w:val="850"/>
        </w:trPr>
        <w:tc>
          <w:tcPr>
            <w:tcW w:w="10656" w:type="dxa"/>
            <w:gridSpan w:val="5"/>
            <w:shd w:val="clear" w:color="auto" w:fill="D0D0D0" w:themeFill="accent6" w:themeFillTint="66"/>
            <w:tcMar>
              <w:left w:w="58" w:type="dxa"/>
              <w:right w:w="58" w:type="dxa"/>
            </w:tcMar>
            <w:vAlign w:val="center"/>
          </w:tcPr>
          <w:p w14:paraId="3134D363" w14:textId="77777777" w:rsidR="00EE4921" w:rsidRDefault="000905F8" w:rsidP="000905F8">
            <w:pPr>
              <w:pStyle w:val="Quote"/>
              <w:rPr>
                <w:sz w:val="19"/>
                <w:szCs w:val="19"/>
                <w:lang w:val="en-GB"/>
              </w:rPr>
            </w:pPr>
            <w:r w:rsidRPr="00C958C8">
              <w:rPr>
                <w:sz w:val="19"/>
                <w:szCs w:val="19"/>
                <w:lang w:val="en-GB"/>
              </w:rPr>
              <w:t>For the amendment/withdrawal of above consent(s),</w:t>
            </w:r>
          </w:p>
          <w:p w14:paraId="0515712C" w14:textId="1FE22998" w:rsidR="000905F8" w:rsidRPr="007310AD" w:rsidRDefault="000905F8" w:rsidP="000905F8">
            <w:pPr>
              <w:pStyle w:val="Quote"/>
              <w:rPr>
                <w:sz w:val="19"/>
                <w:szCs w:val="19"/>
                <w:lang w:val="en-GB"/>
              </w:rPr>
            </w:pPr>
            <w:r w:rsidRPr="00C958C8">
              <w:rPr>
                <w:sz w:val="19"/>
                <w:szCs w:val="19"/>
                <w:lang w:val="en-GB"/>
              </w:rPr>
              <w:t>please call or email the Chinese Annual Conference at</w:t>
            </w:r>
            <w:r w:rsidR="00EE4921">
              <w:rPr>
                <w:sz w:val="19"/>
                <w:szCs w:val="19"/>
                <w:lang w:val="en-GB"/>
              </w:rPr>
              <w:t xml:space="preserve"> </w:t>
            </w:r>
            <w:r w:rsidRPr="00C958C8">
              <w:rPr>
                <w:sz w:val="19"/>
                <w:szCs w:val="19"/>
                <w:lang w:val="en-GB"/>
              </w:rPr>
              <w:t xml:space="preserve">6478 4810 or </w:t>
            </w:r>
            <w:hyperlink r:id="rId12" w:history="1">
              <w:r w:rsidRPr="00940CB0">
                <w:rPr>
                  <w:rStyle w:val="Hyperlink"/>
                  <w:sz w:val="19"/>
                  <w:szCs w:val="19"/>
                  <w:lang w:val="en-GB"/>
                </w:rPr>
                <w:t>cac@methodist.org.sg</w:t>
              </w:r>
            </w:hyperlink>
            <w:r w:rsidRPr="00C958C8">
              <w:rPr>
                <w:sz w:val="19"/>
                <w:szCs w:val="19"/>
                <w:lang w:val="en-GB"/>
              </w:rPr>
              <w:t>.</w:t>
            </w:r>
          </w:p>
        </w:tc>
      </w:tr>
      <w:tr w:rsidR="000905F8" w:rsidRPr="002D58DF" w14:paraId="6265DA50" w14:textId="4B71A347" w:rsidTr="00280CF3">
        <w:trPr>
          <w:gridAfter w:val="1"/>
          <w:wAfter w:w="3426" w:type="dxa"/>
          <w:trHeight w:val="1485"/>
        </w:trPr>
        <w:tc>
          <w:tcPr>
            <w:tcW w:w="7230" w:type="dxa"/>
            <w:gridSpan w:val="4"/>
            <w:tcMar>
              <w:left w:w="58" w:type="dxa"/>
              <w:right w:w="58" w:type="dxa"/>
            </w:tcMar>
          </w:tcPr>
          <w:p w14:paraId="0F54A262" w14:textId="1FC23D26" w:rsidR="000905F8" w:rsidRPr="00897700" w:rsidRDefault="000905F8" w:rsidP="000905F8">
            <w:pPr>
              <w:pStyle w:val="Quote"/>
              <w:spacing w:before="120"/>
              <w:rPr>
                <w:b/>
                <w:sz w:val="22"/>
                <w:lang w:val="en-GB"/>
              </w:rPr>
            </w:pPr>
            <w:r w:rsidRPr="00897700">
              <w:rPr>
                <w:sz w:val="22"/>
                <w:lang w:val="en-GB"/>
              </w:rPr>
              <w:t xml:space="preserve">6. </w:t>
            </w:r>
            <w:r w:rsidRPr="00897700">
              <w:rPr>
                <w:b/>
                <w:sz w:val="22"/>
                <w:lang w:val="en-GB"/>
              </w:rPr>
              <w:t>Signature</w:t>
            </w:r>
            <w:r>
              <w:rPr>
                <w:b/>
                <w:sz w:val="22"/>
                <w:lang w:val="en-GB"/>
              </w:rPr>
              <w:t xml:space="preserve"> &amp; Date</w:t>
            </w:r>
          </w:p>
          <w:p w14:paraId="075BA8C2" w14:textId="00105FD4" w:rsidR="000905F8" w:rsidRPr="002D58DF" w:rsidRDefault="009A77EF" w:rsidP="000905F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56918626"/>
                <w:showingPlcHdr/>
                <w:picture/>
              </w:sdtPr>
              <w:sdtEndPr/>
              <w:sdtContent>
                <w:r w:rsidR="000905F8" w:rsidRPr="002D58DF">
                  <w:rPr>
                    <w:noProof/>
                    <w:lang w:val="en-GB" w:eastAsia="zh-CN"/>
                  </w:rPr>
                  <w:drawing>
                    <wp:inline distT="0" distB="0" distL="0" distR="0" wp14:anchorId="39EEDA7F" wp14:editId="21A5754B">
                      <wp:extent cx="1714500" cy="713740"/>
                      <wp:effectExtent l="0" t="0" r="0" b="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7817" cy="719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905F8" w:rsidRPr="002D58DF" w14:paraId="68418CD1" w14:textId="77777777" w:rsidTr="00280CF3">
        <w:trPr>
          <w:trHeight w:val="144"/>
        </w:trPr>
        <w:tc>
          <w:tcPr>
            <w:tcW w:w="7230" w:type="dxa"/>
            <w:gridSpan w:val="4"/>
            <w:tcMar>
              <w:left w:w="58" w:type="dxa"/>
              <w:right w:w="58" w:type="dxa"/>
            </w:tcMar>
          </w:tcPr>
          <w:p w14:paraId="77457F52" w14:textId="64B8C55A" w:rsidR="000905F8" w:rsidRPr="00E95664" w:rsidRDefault="009A77EF" w:rsidP="000905F8">
            <w:pPr>
              <w:pStyle w:val="Quote"/>
              <w:spacing w:after="240"/>
              <w:rPr>
                <w:sz w:val="22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473723079"/>
                <w:placeholder>
                  <w:docPart w:val="C35E5EDF1FB3D44FAAA738619F9D2DEB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05F8" w:rsidRPr="00E95664">
                  <w:rPr>
                    <w:rStyle w:val="PlaceholderText"/>
                    <w:sz w:val="20"/>
                    <w:szCs w:val="20"/>
                    <w:lang w:val="en-GB"/>
                  </w:rPr>
                  <w:t>Click or tap to enter a date.</w:t>
                </w:r>
              </w:sdtContent>
            </w:sdt>
          </w:p>
        </w:tc>
        <w:tc>
          <w:tcPr>
            <w:tcW w:w="3426" w:type="dxa"/>
            <w:tcMar>
              <w:left w:w="58" w:type="dxa"/>
              <w:right w:w="58" w:type="dxa"/>
            </w:tcMar>
          </w:tcPr>
          <w:p w14:paraId="40326460" w14:textId="77777777" w:rsidR="000905F8" w:rsidRPr="002D58DF" w:rsidRDefault="000905F8" w:rsidP="000905F8">
            <w:pPr>
              <w:pStyle w:val="Quote"/>
              <w:rPr>
                <w:b/>
                <w:i/>
                <w:sz w:val="14"/>
                <w:lang w:val="en-GB"/>
              </w:rPr>
            </w:pPr>
          </w:p>
        </w:tc>
      </w:tr>
      <w:tr w:rsidR="000905F8" w:rsidRPr="002D58DF" w14:paraId="3B91320D" w14:textId="77777777" w:rsidTr="00280CF3">
        <w:tc>
          <w:tcPr>
            <w:tcW w:w="10656" w:type="dxa"/>
            <w:gridSpan w:val="5"/>
            <w:shd w:val="clear" w:color="auto" w:fill="FFCC00"/>
            <w:tcMar>
              <w:left w:w="58" w:type="dxa"/>
              <w:right w:w="58" w:type="dxa"/>
            </w:tcMar>
          </w:tcPr>
          <w:p w14:paraId="0CB29F2D" w14:textId="4FD562DD" w:rsidR="000905F8" w:rsidRPr="00B654B4" w:rsidRDefault="000905F8" w:rsidP="000905F8">
            <w:pPr>
              <w:rPr>
                <w:b/>
                <w:sz w:val="20"/>
                <w:szCs w:val="20"/>
                <w:lang w:val="en-GB"/>
              </w:rPr>
            </w:pPr>
            <w:r w:rsidRPr="00B654B4">
              <w:rPr>
                <w:b/>
                <w:sz w:val="20"/>
                <w:szCs w:val="20"/>
                <w:lang w:val="en-GB"/>
              </w:rPr>
              <w:t>TO BE FILLED IN BY RESPECTIVE BOARD CHAIRPERSON/IN-CHARGE</w:t>
            </w:r>
          </w:p>
        </w:tc>
      </w:tr>
      <w:tr w:rsidR="000905F8" w:rsidRPr="002D58DF" w14:paraId="2AE2B8C2" w14:textId="77777777" w:rsidTr="00280CF3">
        <w:trPr>
          <w:trHeight w:val="118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2AEEDA1D" w14:textId="0F3B6DA3" w:rsidR="000905F8" w:rsidRPr="002D58DF" w:rsidRDefault="000905F8" w:rsidP="000905F8">
            <w:pPr>
              <w:spacing w:before="160"/>
              <w:rPr>
                <w:lang w:val="en-GB"/>
              </w:rPr>
            </w:pPr>
            <w:r w:rsidRPr="002D58DF">
              <w:rPr>
                <w:lang w:val="en-GB"/>
              </w:rPr>
              <w:t>7.</w:t>
            </w:r>
          </w:p>
        </w:tc>
        <w:tc>
          <w:tcPr>
            <w:tcW w:w="2454" w:type="dxa"/>
            <w:gridSpan w:val="2"/>
            <w:tcMar>
              <w:left w:w="58" w:type="dxa"/>
              <w:right w:w="58" w:type="dxa"/>
            </w:tcMar>
          </w:tcPr>
          <w:p w14:paraId="28326127" w14:textId="7FDFBBA5" w:rsidR="000905F8" w:rsidRPr="002D58DF" w:rsidRDefault="000905F8" w:rsidP="000905F8">
            <w:pPr>
              <w:spacing w:before="1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Board </w:t>
            </w:r>
            <w:r w:rsidRPr="002D58DF">
              <w:rPr>
                <w:b/>
                <w:lang w:val="en-GB"/>
              </w:rPr>
              <w:t>Chai</w:t>
            </w:r>
            <w:r>
              <w:rPr>
                <w:b/>
                <w:lang w:val="en-GB"/>
              </w:rPr>
              <w:t>r/In-charge</w:t>
            </w:r>
            <w:r w:rsidRPr="002D58DF">
              <w:rPr>
                <w:b/>
                <w:lang w:val="en-GB"/>
              </w:rPr>
              <w:t>:</w:t>
            </w:r>
          </w:p>
        </w:tc>
        <w:tc>
          <w:tcPr>
            <w:tcW w:w="4431" w:type="dxa"/>
            <w:tcMar>
              <w:left w:w="58" w:type="dxa"/>
              <w:right w:w="58" w:type="dxa"/>
            </w:tcMar>
          </w:tcPr>
          <w:p w14:paraId="2FC5EE1C" w14:textId="34B31401" w:rsidR="000905F8" w:rsidRPr="002D58DF" w:rsidRDefault="009A77EF" w:rsidP="000905F8">
            <w:pPr>
              <w:spacing w:before="160"/>
              <w:rPr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259217002"/>
                <w:placeholder>
                  <w:docPart w:val="56A2709B2D1F9C4C84F60A1896FBA0A2"/>
                </w:placeholder>
                <w:showingPlcHdr/>
                <w:text/>
              </w:sdtPr>
              <w:sdtEndPr/>
              <w:sdtContent>
                <w:r w:rsidR="000905F8" w:rsidRPr="002D58DF">
                  <w:rPr>
                    <w:rStyle w:val="PlaceholderText"/>
                    <w:sz w:val="20"/>
                    <w:lang w:val="en-GB"/>
                  </w:rPr>
                  <w:t>Click or tap here to enter text.</w:t>
                </w:r>
              </w:sdtContent>
            </w:sdt>
            <w:r w:rsidR="000905F8" w:rsidRPr="002D58DF">
              <w:rPr>
                <w:lang w:val="en-GB"/>
              </w:rPr>
              <w:t xml:space="preserve">    </w:t>
            </w:r>
          </w:p>
        </w:tc>
        <w:tc>
          <w:tcPr>
            <w:tcW w:w="3426" w:type="dxa"/>
          </w:tcPr>
          <w:p w14:paraId="574C72F3" w14:textId="4DCC86FE" w:rsidR="000905F8" w:rsidRPr="002D58DF" w:rsidRDefault="000905F8" w:rsidP="000905F8">
            <w:pPr>
              <w:spacing w:before="160"/>
              <w:rPr>
                <w:lang w:val="en-GB"/>
              </w:rPr>
            </w:pPr>
            <w:r w:rsidRPr="002D58DF">
              <w:rPr>
                <w:lang w:val="en-GB"/>
              </w:rPr>
              <w:t xml:space="preserve">   </w:t>
            </w:r>
          </w:p>
        </w:tc>
      </w:tr>
      <w:tr w:rsidR="000905F8" w:rsidRPr="002D58DF" w14:paraId="782888BC" w14:textId="77777777" w:rsidTr="00280CF3">
        <w:trPr>
          <w:trHeight w:val="332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653E8841" w14:textId="7EC15520" w:rsidR="000905F8" w:rsidRPr="002D58DF" w:rsidRDefault="000905F8" w:rsidP="000905F8">
            <w:pPr>
              <w:rPr>
                <w:lang w:val="en-GB"/>
              </w:rPr>
            </w:pPr>
            <w:r w:rsidRPr="002D58DF">
              <w:rPr>
                <w:lang w:val="en-GB"/>
              </w:rPr>
              <w:t>8.</w:t>
            </w:r>
          </w:p>
        </w:tc>
        <w:tc>
          <w:tcPr>
            <w:tcW w:w="6885" w:type="dxa"/>
            <w:gridSpan w:val="3"/>
            <w:tcMar>
              <w:left w:w="58" w:type="dxa"/>
              <w:right w:w="58" w:type="dxa"/>
            </w:tcMar>
          </w:tcPr>
          <w:p w14:paraId="3FF07A89" w14:textId="6BA7D689" w:rsidR="000905F8" w:rsidRPr="002D58DF" w:rsidRDefault="000905F8" w:rsidP="000905F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 a</w:t>
            </w:r>
            <w:r w:rsidRPr="002D58DF">
              <w:rPr>
                <w:b/>
                <w:lang w:val="en-GB"/>
              </w:rPr>
              <w:t>pprov</w:t>
            </w:r>
            <w:r>
              <w:rPr>
                <w:b/>
                <w:lang w:val="en-GB"/>
              </w:rPr>
              <w:t xml:space="preserve">e </w:t>
            </w:r>
            <w:r w:rsidR="00B07E23" w:rsidRPr="002D58DF">
              <w:rPr>
                <w:b/>
                <w:lang w:val="en-GB"/>
              </w:rPr>
              <w:t>for CAC</w:t>
            </w:r>
            <w:r w:rsidR="00B07E23">
              <w:rPr>
                <w:b/>
                <w:lang w:val="en-GB"/>
              </w:rPr>
              <w:t xml:space="preserve"> to keep records of </w:t>
            </w:r>
            <w:r w:rsidR="00B07E23">
              <w:rPr>
                <w:b/>
                <w:lang w:val="en-GB"/>
              </w:rPr>
              <w:t>the speaker’s</w:t>
            </w:r>
            <w:r w:rsidR="00B07E23">
              <w:rPr>
                <w:b/>
                <w:lang w:val="en-GB"/>
              </w:rPr>
              <w:t xml:space="preserve"> presentation for</w:t>
            </w:r>
            <w:r w:rsidRPr="002D58DF">
              <w:rPr>
                <w:b/>
                <w:lang w:val="en-GB"/>
              </w:rPr>
              <w:t xml:space="preserve">:     </w:t>
            </w:r>
          </w:p>
        </w:tc>
        <w:tc>
          <w:tcPr>
            <w:tcW w:w="3426" w:type="dxa"/>
            <w:vMerge w:val="restart"/>
          </w:tcPr>
          <w:p w14:paraId="0F7D3D29" w14:textId="5E08AB26" w:rsidR="000905F8" w:rsidRDefault="000905F8" w:rsidP="000905F8">
            <w:pPr>
              <w:spacing w:before="120"/>
              <w:rPr>
                <w:b/>
                <w:lang w:val="en-GB"/>
              </w:rPr>
            </w:pPr>
            <w:r>
              <w:rPr>
                <w:lang w:val="en-GB"/>
              </w:rPr>
              <w:t xml:space="preserve">9.  </w:t>
            </w:r>
            <w:r w:rsidRPr="0029094D">
              <w:rPr>
                <w:b/>
                <w:lang w:val="en-GB"/>
              </w:rPr>
              <w:t>Signature</w:t>
            </w:r>
            <w:r>
              <w:rPr>
                <w:b/>
                <w:lang w:val="en-GB"/>
              </w:rPr>
              <w:t xml:space="preserve"> &amp; Date</w:t>
            </w:r>
            <w:r w:rsidRPr="0029094D">
              <w:rPr>
                <w:b/>
                <w:lang w:val="en-GB"/>
              </w:rPr>
              <w:t>:</w:t>
            </w:r>
            <w:r w:rsidRPr="002D58DF">
              <w:rPr>
                <w:lang w:val="en-GB"/>
              </w:rPr>
              <w:t xml:space="preserve">  </w:t>
            </w:r>
          </w:p>
          <w:p w14:paraId="52A01826" w14:textId="77777777" w:rsidR="000905F8" w:rsidRPr="0029094D" w:rsidRDefault="009A77EF" w:rsidP="000905F8">
            <w:pPr>
              <w:rPr>
                <w:b/>
                <w:lang w:val="en-GB"/>
              </w:rPr>
            </w:pPr>
            <w:sdt>
              <w:sdtPr>
                <w:rPr>
                  <w:lang w:val="en-GB"/>
                </w:rPr>
                <w:id w:val="235674807"/>
                <w:showingPlcHdr/>
                <w:picture/>
              </w:sdtPr>
              <w:sdtEndPr/>
              <w:sdtContent>
                <w:r w:rsidR="000905F8" w:rsidRPr="002D58DF">
                  <w:rPr>
                    <w:noProof/>
                    <w:lang w:val="en-GB" w:eastAsia="zh-CN"/>
                  </w:rPr>
                  <w:drawing>
                    <wp:inline distT="0" distB="0" distL="0" distR="0" wp14:anchorId="2AF7823A" wp14:editId="744BB818">
                      <wp:extent cx="1515851" cy="645160"/>
                      <wp:effectExtent l="0" t="0" r="8255" b="254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3664" cy="6527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1646019" w14:textId="424E3155" w:rsidR="000905F8" w:rsidRPr="002D58DF" w:rsidRDefault="009A77EF" w:rsidP="000905F8">
            <w:pPr>
              <w:rPr>
                <w:b/>
                <w:lang w:val="en-GB"/>
              </w:rPr>
            </w:pPr>
            <w:sdt>
              <w:sdtPr>
                <w:rPr>
                  <w:lang w:val="en-GB"/>
                </w:rPr>
                <w:id w:val="458693560"/>
                <w:placeholder>
                  <w:docPart w:val="117BDD63986AB6459A11DF32CF36C5CB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05F8" w:rsidRPr="00E95664">
                  <w:rPr>
                    <w:rStyle w:val="PlaceholderText"/>
                    <w:sz w:val="20"/>
                    <w:szCs w:val="20"/>
                    <w:lang w:val="en-GB"/>
                  </w:rPr>
                  <w:t>Click or tap to enter a date.</w:t>
                </w:r>
              </w:sdtContent>
            </w:sdt>
          </w:p>
          <w:p w14:paraId="6EB385FF" w14:textId="501F7315" w:rsidR="000905F8" w:rsidRPr="002D58DF" w:rsidRDefault="000905F8" w:rsidP="000905F8">
            <w:pPr>
              <w:rPr>
                <w:b/>
                <w:lang w:val="en-GB"/>
              </w:rPr>
            </w:pPr>
          </w:p>
        </w:tc>
      </w:tr>
      <w:tr w:rsidR="000905F8" w:rsidRPr="002D58DF" w14:paraId="578F88BF" w14:textId="77777777" w:rsidTr="00280CF3">
        <w:trPr>
          <w:trHeight w:val="20"/>
        </w:trPr>
        <w:tc>
          <w:tcPr>
            <w:tcW w:w="345" w:type="dxa"/>
            <w:tcMar>
              <w:left w:w="58" w:type="dxa"/>
              <w:right w:w="58" w:type="dxa"/>
            </w:tcMar>
          </w:tcPr>
          <w:p w14:paraId="4612934D" w14:textId="77777777" w:rsidR="000905F8" w:rsidRPr="002D58DF" w:rsidRDefault="000905F8" w:rsidP="000905F8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2035" w:type="dxa"/>
            <w:tcMar>
              <w:left w:w="58" w:type="dxa"/>
              <w:right w:w="58" w:type="dxa"/>
            </w:tcMar>
          </w:tcPr>
          <w:p w14:paraId="51A9C651" w14:textId="77777777" w:rsidR="000905F8" w:rsidRPr="002D58DF" w:rsidRDefault="000905F8" w:rsidP="000905F8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4850" w:type="dxa"/>
            <w:gridSpan w:val="2"/>
            <w:tcMar>
              <w:left w:w="58" w:type="dxa"/>
              <w:right w:w="58" w:type="dxa"/>
            </w:tcMar>
          </w:tcPr>
          <w:p w14:paraId="2EA94D6C" w14:textId="77777777" w:rsidR="000905F8" w:rsidRPr="002D58DF" w:rsidRDefault="000905F8" w:rsidP="000905F8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3426" w:type="dxa"/>
            <w:vMerge/>
          </w:tcPr>
          <w:p w14:paraId="7929E6FE" w14:textId="7330815E" w:rsidR="000905F8" w:rsidRPr="002D58DF" w:rsidRDefault="000905F8" w:rsidP="000905F8">
            <w:pPr>
              <w:rPr>
                <w:sz w:val="8"/>
                <w:lang w:val="en-GB"/>
              </w:rPr>
            </w:pPr>
          </w:p>
        </w:tc>
      </w:tr>
      <w:tr w:rsidR="000905F8" w:rsidRPr="002D58DF" w14:paraId="47080168" w14:textId="77777777" w:rsidTr="00280CF3">
        <w:trPr>
          <w:trHeight w:val="106"/>
        </w:trPr>
        <w:sdt>
          <w:sdtPr>
            <w:rPr>
              <w:lang w:val="en-GB"/>
            </w:rPr>
            <w:id w:val="-872620589"/>
            <w14:checkbox>
              <w14:checked w14:val="1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74C9F151" w14:textId="10BC9BA4" w:rsidR="000905F8" w:rsidRPr="002D58DF" w:rsidRDefault="000905F8" w:rsidP="00454E4F">
                <w:pPr>
                  <w:spacing w:before="0" w:line="276" w:lineRule="auto"/>
                  <w:rPr>
                    <w:lang w:val="en-GB"/>
                  </w:rPr>
                </w:pPr>
                <w:r>
                  <w:rPr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6885" w:type="dxa"/>
            <w:gridSpan w:val="3"/>
            <w:tcMar>
              <w:left w:w="58" w:type="dxa"/>
              <w:right w:w="58" w:type="dxa"/>
            </w:tcMar>
          </w:tcPr>
          <w:p w14:paraId="0A9418D7" w14:textId="765D4FC7" w:rsidR="000905F8" w:rsidRPr="002D58DF" w:rsidRDefault="000905F8" w:rsidP="00454E4F">
            <w:pPr>
              <w:spacing w:before="0" w:after="0" w:line="276" w:lineRule="auto"/>
              <w:rPr>
                <w:lang w:val="en-GB"/>
              </w:rPr>
            </w:pPr>
            <w:r w:rsidRPr="00D909BA">
              <w:rPr>
                <w:lang w:val="en-GB"/>
              </w:rPr>
              <w:t>Archival purposes</w:t>
            </w:r>
          </w:p>
        </w:tc>
        <w:tc>
          <w:tcPr>
            <w:tcW w:w="3426" w:type="dxa"/>
            <w:vMerge/>
          </w:tcPr>
          <w:p w14:paraId="023BB128" w14:textId="3BA78038" w:rsidR="000905F8" w:rsidRPr="002D58DF" w:rsidRDefault="000905F8" w:rsidP="000905F8">
            <w:pPr>
              <w:rPr>
                <w:lang w:val="en-GB"/>
              </w:rPr>
            </w:pPr>
          </w:p>
        </w:tc>
      </w:tr>
      <w:tr w:rsidR="000905F8" w:rsidRPr="002D58DF" w14:paraId="1F65BB6D" w14:textId="77777777" w:rsidTr="00280CF3">
        <w:trPr>
          <w:trHeight w:val="84"/>
        </w:trPr>
        <w:sdt>
          <w:sdtPr>
            <w:rPr>
              <w:lang w:val="en-GB"/>
            </w:rPr>
            <w:id w:val="2103830724"/>
            <w14:checkbox>
              <w14:checked w14:val="1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3DE5F33A" w14:textId="0B84CFC3" w:rsidR="000905F8" w:rsidRDefault="000905F8" w:rsidP="00454E4F">
                <w:pPr>
                  <w:spacing w:before="0" w:line="276" w:lineRule="auto"/>
                  <w:rPr>
                    <w:lang w:val="en-GB"/>
                  </w:rPr>
                </w:pPr>
                <w:r>
                  <w:rPr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6885" w:type="dxa"/>
            <w:gridSpan w:val="3"/>
            <w:tcMar>
              <w:left w:w="58" w:type="dxa"/>
              <w:right w:w="58" w:type="dxa"/>
            </w:tcMar>
          </w:tcPr>
          <w:p w14:paraId="39B0CF70" w14:textId="4FAB8296" w:rsidR="000905F8" w:rsidRPr="00D909BA" w:rsidRDefault="000905F8" w:rsidP="00454E4F">
            <w:pPr>
              <w:spacing w:before="0" w:after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Sharing </w:t>
            </w:r>
            <w:r w:rsidR="00FB6DA1">
              <w:rPr>
                <w:lang w:val="en-GB"/>
              </w:rPr>
              <w:t>to</w:t>
            </w:r>
            <w:r>
              <w:rPr>
                <w:lang w:val="en-GB"/>
              </w:rPr>
              <w:t xml:space="preserve"> event’s registered participants</w:t>
            </w:r>
          </w:p>
        </w:tc>
        <w:tc>
          <w:tcPr>
            <w:tcW w:w="3426" w:type="dxa"/>
            <w:vMerge/>
          </w:tcPr>
          <w:p w14:paraId="4F12CD95" w14:textId="77777777" w:rsidR="000905F8" w:rsidRPr="002D58DF" w:rsidRDefault="000905F8" w:rsidP="000905F8">
            <w:pPr>
              <w:rPr>
                <w:lang w:val="en-GB"/>
              </w:rPr>
            </w:pPr>
          </w:p>
        </w:tc>
      </w:tr>
      <w:tr w:rsidR="000905F8" w:rsidRPr="002D58DF" w14:paraId="4BFBD264" w14:textId="77777777" w:rsidTr="00280CF3">
        <w:trPr>
          <w:trHeight w:val="84"/>
        </w:trPr>
        <w:sdt>
          <w:sdtPr>
            <w:rPr>
              <w:lang w:val="en-GB"/>
            </w:rPr>
            <w:id w:val="2014952130"/>
            <w14:checkbox>
              <w14:checked w14:val="1"/>
              <w14:checkedState w14:val="006F" w14:font="Wingdings"/>
              <w14:uncheckedState w14:val="00FE" w14:font="Wingdings"/>
            </w14:checkbox>
          </w:sdtPr>
          <w:sdtEndPr/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1A84BC4D" w14:textId="479BA94A" w:rsidR="000905F8" w:rsidRDefault="000905F8" w:rsidP="00454E4F">
                <w:pPr>
                  <w:spacing w:before="0" w:line="276" w:lineRule="auto"/>
                  <w:rPr>
                    <w:lang w:val="en-GB"/>
                  </w:rPr>
                </w:pPr>
                <w:r>
                  <w:rPr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6885" w:type="dxa"/>
            <w:gridSpan w:val="3"/>
            <w:tcMar>
              <w:left w:w="58" w:type="dxa"/>
              <w:right w:w="58" w:type="dxa"/>
            </w:tcMar>
          </w:tcPr>
          <w:p w14:paraId="7138991B" w14:textId="3CB326FC" w:rsidR="000905F8" w:rsidRDefault="000905F8" w:rsidP="00454E4F">
            <w:pPr>
              <w:spacing w:before="0" w:after="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Sharing </w:t>
            </w:r>
            <w:r w:rsidR="00FB6DA1">
              <w:rPr>
                <w:lang w:val="en-GB"/>
              </w:rPr>
              <w:t>to</w:t>
            </w:r>
            <w:r w:rsidRPr="002D58DF">
              <w:rPr>
                <w:lang w:val="en-GB"/>
              </w:rPr>
              <w:t xml:space="preserve"> CAC pastors</w:t>
            </w:r>
            <w:r>
              <w:rPr>
                <w:lang w:val="en-GB"/>
              </w:rPr>
              <w:t xml:space="preserve"> and c</w:t>
            </w:r>
            <w:r w:rsidRPr="002D58DF">
              <w:rPr>
                <w:lang w:val="en-GB"/>
              </w:rPr>
              <w:t>hurches</w:t>
            </w:r>
          </w:p>
        </w:tc>
        <w:tc>
          <w:tcPr>
            <w:tcW w:w="3426" w:type="dxa"/>
            <w:vMerge/>
          </w:tcPr>
          <w:p w14:paraId="2356976C" w14:textId="77777777" w:rsidR="000905F8" w:rsidRPr="002D58DF" w:rsidRDefault="000905F8" w:rsidP="000905F8">
            <w:pPr>
              <w:rPr>
                <w:lang w:val="en-GB"/>
              </w:rPr>
            </w:pPr>
          </w:p>
        </w:tc>
      </w:tr>
      <w:tr w:rsidR="00B07E23" w:rsidRPr="002D58DF" w14:paraId="205664C4" w14:textId="77777777" w:rsidTr="00280CF3">
        <w:trPr>
          <w:trHeight w:val="118"/>
        </w:trPr>
        <w:sdt>
          <w:sdtPr>
            <w:rPr>
              <w:lang w:val="en-GB"/>
            </w:rPr>
            <w:id w:val="1007482089"/>
            <w14:checkbox>
              <w14:checked w14:val="1"/>
              <w14:checkedState w14:val="006F" w14:font="Wingdings"/>
              <w14:uncheckedState w14:val="00FE" w14:font="Wingdings"/>
            </w14:checkbox>
          </w:sdtPr>
          <w:sdtContent>
            <w:tc>
              <w:tcPr>
                <w:tcW w:w="345" w:type="dxa"/>
                <w:tcMar>
                  <w:left w:w="58" w:type="dxa"/>
                  <w:right w:w="58" w:type="dxa"/>
                </w:tcMar>
              </w:tcPr>
              <w:p w14:paraId="5F2F3D6C" w14:textId="0B0FC09F" w:rsidR="00B07E23" w:rsidRDefault="00B07E23" w:rsidP="00B07E23">
                <w:pPr>
                  <w:spacing w:before="0" w:line="276" w:lineRule="auto"/>
                  <w:rPr>
                    <w:lang w:val="en-GB"/>
                  </w:rPr>
                </w:pPr>
                <w:r>
                  <w:rPr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6885" w:type="dxa"/>
            <w:gridSpan w:val="3"/>
            <w:tcMar>
              <w:left w:w="58" w:type="dxa"/>
              <w:right w:w="58" w:type="dxa"/>
            </w:tcMar>
          </w:tcPr>
          <w:p w14:paraId="3B3E4593" w14:textId="77777777" w:rsidR="00B07E23" w:rsidRDefault="00B07E23" w:rsidP="00B07E23">
            <w:pPr>
              <w:spacing w:before="0" w:after="0" w:line="276" w:lineRule="auto"/>
              <w:rPr>
                <w:lang w:val="en-GB"/>
              </w:rPr>
            </w:pPr>
            <w:r>
              <w:rPr>
                <w:lang w:val="en-GB"/>
              </w:rPr>
              <w:t>Sharing</w:t>
            </w:r>
            <w:r w:rsidRPr="002D58DF">
              <w:rPr>
                <w:lang w:val="en-GB"/>
              </w:rPr>
              <w:t xml:space="preserve"> </w:t>
            </w:r>
            <w:r>
              <w:rPr>
                <w:lang w:val="en-GB"/>
              </w:rPr>
              <w:t>on</w:t>
            </w:r>
            <w:r w:rsidRPr="002D58DF">
              <w:rPr>
                <w:lang w:val="en-GB"/>
              </w:rPr>
              <w:t xml:space="preserve"> CAC website</w:t>
            </w:r>
            <w:r>
              <w:rPr>
                <w:lang w:val="en-GB"/>
              </w:rPr>
              <w:t>, YouTube, social media platforms and/or</w:t>
            </w:r>
          </w:p>
          <w:p w14:paraId="32543A51" w14:textId="1F2A77AF" w:rsidR="00B07E23" w:rsidRDefault="00B07E23" w:rsidP="00B07E23">
            <w:pPr>
              <w:spacing w:before="0" w:after="0" w:line="276" w:lineRule="auto"/>
              <w:rPr>
                <w:lang w:val="en-GB"/>
              </w:rPr>
            </w:pPr>
            <w:r>
              <w:rPr>
                <w:lang w:val="en-GB"/>
              </w:rPr>
              <w:t>in their print/digital newsletter</w:t>
            </w:r>
          </w:p>
        </w:tc>
        <w:tc>
          <w:tcPr>
            <w:tcW w:w="3426" w:type="dxa"/>
            <w:vMerge/>
          </w:tcPr>
          <w:p w14:paraId="644E0659" w14:textId="77777777" w:rsidR="00B07E23" w:rsidRPr="002D58DF" w:rsidRDefault="00B07E23" w:rsidP="00B07E23">
            <w:pPr>
              <w:rPr>
                <w:lang w:val="en-GB"/>
              </w:rPr>
            </w:pPr>
          </w:p>
        </w:tc>
      </w:tr>
    </w:tbl>
    <w:p w14:paraId="6572F269" w14:textId="669202F5" w:rsidR="008F2C78" w:rsidRPr="003E4BD3" w:rsidRDefault="008F2C78" w:rsidP="003E4BD3">
      <w:pPr>
        <w:tabs>
          <w:tab w:val="left" w:pos="1692"/>
        </w:tabs>
        <w:rPr>
          <w:lang w:val="en-GB"/>
        </w:rPr>
      </w:pPr>
    </w:p>
    <w:sectPr w:rsidR="008F2C78" w:rsidRPr="003E4BD3" w:rsidSect="00261CFB">
      <w:headerReference w:type="default" r:id="rId14"/>
      <w:footerReference w:type="default" r:id="rId15"/>
      <w:pgSz w:w="12240" w:h="15840"/>
      <w:pgMar w:top="357" w:right="794" w:bottom="431" w:left="794" w:header="35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5D22" w14:textId="77777777" w:rsidR="009A77EF" w:rsidRDefault="009A77EF" w:rsidP="001A0130">
      <w:r>
        <w:separator/>
      </w:r>
    </w:p>
  </w:endnote>
  <w:endnote w:type="continuationSeparator" w:id="0">
    <w:p w14:paraId="3BBE4C34" w14:textId="77777777" w:rsidR="009A77EF" w:rsidRDefault="009A77EF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3D8" w14:textId="68003924" w:rsidR="00FE40E0" w:rsidRPr="00FE40E0" w:rsidRDefault="006A694F">
    <w:pPr>
      <w:pStyle w:val="Footer"/>
      <w:rPr>
        <w:i/>
        <w:sz w:val="16"/>
      </w:rPr>
    </w:pPr>
    <w:r>
      <w:rPr>
        <w:i/>
        <w:sz w:val="16"/>
      </w:rPr>
      <w:fldChar w:fldCharType="begin"/>
    </w:r>
    <w:r>
      <w:rPr>
        <w:i/>
        <w:sz w:val="16"/>
      </w:rPr>
      <w:instrText xml:space="preserve"> FILENAME \* MERGEFORMAT </w:instrText>
    </w:r>
    <w:r>
      <w:rPr>
        <w:i/>
        <w:sz w:val="16"/>
      </w:rPr>
      <w:fldChar w:fldCharType="separate"/>
    </w:r>
    <w:r w:rsidR="00EE4921">
      <w:rPr>
        <w:i/>
        <w:noProof/>
        <w:sz w:val="16"/>
      </w:rPr>
      <w:t>Speaker Consent Form</w:t>
    </w:r>
    <w:r>
      <w:rPr>
        <w:i/>
        <w:sz w:val="16"/>
      </w:rPr>
      <w:fldChar w:fldCharType="end"/>
    </w:r>
    <w:r w:rsidR="00FE40E0" w:rsidRPr="00FE40E0">
      <w:rPr>
        <w:i/>
        <w:sz w:val="16"/>
      </w:rPr>
      <w:t>,</w:t>
    </w:r>
    <w:r w:rsidR="00FE40E0" w:rsidRPr="00FE40E0">
      <w:rPr>
        <w:rFonts w:hint="eastAsia"/>
        <w:i/>
        <w:sz w:val="16"/>
        <w:lang w:eastAsia="zh-CN"/>
      </w:rPr>
      <w:t xml:space="preserve"> </w:t>
    </w:r>
    <w:r w:rsidR="000905F8">
      <w:rPr>
        <w:i/>
        <w:sz w:val="16"/>
        <w:lang w:eastAsia="zh-CN"/>
      </w:rPr>
      <w:t>1</w:t>
    </w:r>
    <w:r w:rsidR="00EE4921">
      <w:rPr>
        <w:i/>
        <w:sz w:val="16"/>
        <w:lang w:eastAsia="zh-CN"/>
      </w:rPr>
      <w:t>7</w:t>
    </w:r>
    <w:r w:rsidR="000905F8">
      <w:rPr>
        <w:i/>
        <w:sz w:val="16"/>
        <w:lang w:eastAsia="zh-CN"/>
      </w:rPr>
      <w:t>-Aug</w:t>
    </w:r>
    <w:r w:rsidR="00FE40E0" w:rsidRPr="00FE40E0">
      <w:rPr>
        <w:i/>
        <w:sz w:val="16"/>
        <w:lang w:eastAsia="zh-CN"/>
      </w:rPr>
      <w:t>-202</w:t>
    </w:r>
    <w:r w:rsidR="000905F8">
      <w:rPr>
        <w:i/>
        <w:sz w:val="16"/>
        <w:lang w:eastAsia="zh-C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3A629" w14:textId="77777777" w:rsidR="009A77EF" w:rsidRDefault="009A77EF" w:rsidP="001A0130">
      <w:r>
        <w:separator/>
      </w:r>
    </w:p>
  </w:footnote>
  <w:footnote w:type="continuationSeparator" w:id="0">
    <w:p w14:paraId="791D75B5" w14:textId="77777777" w:rsidR="009A77EF" w:rsidRDefault="009A77EF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C34B" w14:textId="65E5C150" w:rsidR="001A0130" w:rsidRDefault="00FE40E0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E2E08E2" wp14:editId="078DD845">
              <wp:simplePos x="0" y="0"/>
              <wp:positionH relativeFrom="page">
                <wp:posOffset>237281</wp:posOffset>
              </wp:positionH>
              <wp:positionV relativeFrom="paragraph">
                <wp:posOffset>1281897</wp:posOffset>
              </wp:positionV>
              <wp:extent cx="7287768" cy="794602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7946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47851" id="Rectangle 3" o:spid="_x0000_s1026" style="position:absolute;margin-left:18.7pt;margin-top:100.95pt;width:573.85pt;height:625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" fillcolor="#f2f2f2 [3052]" stroked="f" strokeweight="1pt">
              <w10:wrap anchorx="page"/>
            </v:rect>
          </w:pict>
        </mc:Fallback>
      </mc:AlternateContent>
    </w:r>
    <w:r w:rsidR="00231601">
      <w:rPr>
        <w:noProof/>
        <w:lang w:val="en-SG"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005874" wp14:editId="244E28AB">
              <wp:simplePos x="0" y="0"/>
              <wp:positionH relativeFrom="page">
                <wp:align>center</wp:align>
              </wp:positionH>
              <wp:positionV relativeFrom="paragraph">
                <wp:posOffset>19050</wp:posOffset>
              </wp:positionV>
              <wp:extent cx="7287768" cy="1261872"/>
              <wp:effectExtent l="0" t="0" r="889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0"/>
                        <a:chExt cx="7287774" cy="1261886"/>
                      </a:xfrm>
                    </wpg:grpSpPr>
                    <wps:wsp>
                      <wps:cNvPr id="7" name="Rectangle: Single Corner Snipped 7"/>
                      <wps:cNvSpPr/>
                      <wps:spPr>
                        <a:xfrm>
                          <a:off x="6" y="14"/>
                          <a:ext cx="7287768" cy="1261872"/>
                        </a:xfrm>
                        <a:prstGeom prst="snip1Rect">
                          <a:avLst>
                            <a:gd name="adj" fmla="val 3180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" name="Group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287768" cy="1258824"/>
                          <a:chOff x="0" y="1521"/>
                          <a:chExt cx="7289800" cy="1256163"/>
                        </a:xfrm>
                      </wpg:grpSpPr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453321EE-830F-4C8A-8306-8B61D4CA3A7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15150" y="57150"/>
                            <a:ext cx="324493" cy="32456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5" name="Picture 145">
                            <a:extLst>
                              <a:ext uri="{FF2B5EF4-FFF2-40B4-BE49-F238E27FC236}">
                                <a16:creationId xmlns:a16="http://schemas.microsoft.com/office/drawing/2014/main" id="{8DB9600B-F413-4EE7-81CF-84636C2F9AA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grayscl/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1"/>
                            <a:ext cx="7289800" cy="1256163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2808D0B2-8177-4E67-A7A9-15EC8A5018EE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9550" y="32385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29668E" id="Group 8" o:spid="_x0000_s1026" style="position:absolute;margin-left:0;margin-top:1.5pt;width:573.85pt;height:99.35pt;z-index:251660288;mso-position-horizontal:center;mso-position-horizontal-relative:page;mso-width-relative:margin;mso-height-relative:margin" coordsize="72877,126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">
              <v:shape id="Rectangle: Single Corner Snipped 7" o:spid="_x0000_s1027" style="position:absolute;width:72877;height:12618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" path="m,l6886455,r401313,401313l7287768,1261872,,1261872,,xe" fillcolor="#548dd4 [1951]" stroked="f" strokeweight="1pt">
                <v:path arrowok="t" o:connecttype="custom" o:connectlocs="0,0;6886455,0;7287768,401313;7287768,1261872;0,1261872;0,0" o:connectangles="0,0,0,0,0,0"/>
              </v:shape>
              <v:group id="Group 5" o:spid="_x0000_s1028" style="position:absolute;width:72877;height:12588" coordorigin=",15" coordsize="72898,1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4" o:spid="_x0000_s1029" style="position:absolute;left:69151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top:15;width:72898;height:12561;visibility:visible;mso-wrap-style:square" coordsize="7289800,125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" path="m,l6890403,r399397,399397l7289800,1256163,,1256163,,xe">
                  <v:imagedata r:id="rId2" o:title="" grayscale="t"/>
                  <v:formulas/>
                  <v:path o:extrusionok="t" o:connecttype="custom" o:connectlocs="0,0;6890403,0;7289800,399397;7289800,1256163;0,1256163;0,0" o:connectangles="0,0,0,0,0,0"/>
                </v:shape>
                <v:oval id="Oval 6" o:spid="_x0000_s1031" style="position:absolute;left:2095;top:3238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" fillcolor="white [3212]" stroked="f" strokeweight="1pt">
                  <v:fill opacity="15677f"/>
                </v:oval>
              </v:group>
              <w10:wrap anchorx="page"/>
            </v:group>
          </w:pict>
        </mc:Fallback>
      </mc:AlternateContent>
    </w:r>
    <w:r w:rsidR="00914F41" w:rsidRPr="00914F41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AE962" wp14:editId="797F111C">
              <wp:simplePos x="0" y="0"/>
              <wp:positionH relativeFrom="column">
                <wp:posOffset>48785</wp:posOffset>
              </wp:positionH>
              <wp:positionV relativeFrom="paragraph">
                <wp:posOffset>502920</wp:posOffset>
              </wp:positionV>
              <wp:extent cx="516835" cy="387626"/>
              <wp:effectExtent l="0" t="0" r="0" b="0"/>
              <wp:wrapNone/>
              <wp:docPr id="12" name="Freeform: Shape 11" descr="Icon Content Privacy Lock&#10;">
                <a:extLst xmlns:a="http://schemas.openxmlformats.org/drawingml/2006/main">
                  <a:ext uri="{FF2B5EF4-FFF2-40B4-BE49-F238E27FC236}">
                    <a16:creationId xmlns:a16="http://schemas.microsoft.com/office/drawing/2014/main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5954C" id="Freeform: Shape 11" o:spid="_x0000_s1026" alt="Icon Content Privacy Lock&#10;" style="position:absolute;margin-left:3.85pt;margin-top:39.6pt;width:40.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" path="m371475,304800v-5261,,-9525,4265,-9525,9525c361950,319586,366214,323850,371475,323850v5260,,9525,-4264,9525,-9525c381000,309065,376735,304800,371475,304800xm361950,287266v14879,-5260,31204,2537,36465,17416c403676,319561,395879,335887,381000,341148r,39852l361950,381000r,-39852c353812,338270,347411,331869,344534,323732v-5261,-14879,2537,-31206,17416,-36466xm285750,257175r,152400l457200,409575r,-152400l285750,257175xm85849,209550v-10585,10,-19164,8589,-19174,19174l66675,285750r76200,l142875,228724v-10,-10585,-8589,-19164,-19174,-19174l85849,209550xm371475,180975v-15782,,-28575,12793,-28575,28575l342900,238125r57150,l400050,209550v,-15782,-12793,-28575,-28575,-28575xm371475,142875v-36824,,-66675,29851,-66675,66675l304800,238125r19050,l323850,209550v31,-26290,21335,-47594,47625,-47625c397765,161956,419069,183260,419100,209550r,28575l438150,238125r,-28575c438150,172726,408299,142875,371475,142875xm85725,133350r,38100c85725,181971,94254,190500,104775,190500v10521,,19050,-8529,19050,-19050l123825,133350r-38100,xm76200,114300r57150,c138611,114300,142875,118564,142875,123825r,47625c142882,179067,140591,186510,136303,192805v15299,5321,25571,19722,25622,35919l161925,295275v,5261,-4264,9525,-9525,9525l57150,304800v-5260,,-9525,-4264,-9525,-9525l47625,228724v51,-16197,10323,-30598,25622,-35919c68959,186510,66668,179067,66675,171450r,-47625c66675,118564,70939,114300,76200,114300xm19050,95250r,228600l266700,323850r,-76200c266700,242389,270964,238125,276225,238125r9525,l285750,209550v,-47345,38380,-85725,85725,-85725c418820,123825,457200,162205,457200,209550r,28575l466725,238125v5261,,9525,4264,9525,9525l476250,323850r76200,l552450,95250r-533400,xm514350,38100r19050,l533400,57150r-19050,l514350,38100xm476250,38100r19050,l495300,57150r-19050,l476250,38100xm19050,19050r,57150l552450,76200r,-57150l19050,19050xm9525,l561975,v5261,,9525,4264,9525,9525l571500,333375v,5261,-4264,9525,-9525,9525l476250,342900r,76200c476250,424361,471986,428625,466725,428625r-190500,c270964,428625,266700,424361,266700,419100r,-76200l9525,342900c4265,342900,,338636,,333375l,9525c,4264,4265,,9525,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45491"/>
    <w:multiLevelType w:val="hybridMultilevel"/>
    <w:tmpl w:val="23A8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removePersonalInformation/>
  <w:removeDateAndTime/>
  <w:proofState w:spelling="clean" w:grammar="clean"/>
  <w:attachedTemplate r:id="rId1"/>
  <w:stylePaneSortMethod w:val="0000"/>
  <w:documentProtection w:edit="forms" w:formatting="1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DC607F"/>
    <w:rsid w:val="000021FF"/>
    <w:rsid w:val="00014453"/>
    <w:rsid w:val="0002602C"/>
    <w:rsid w:val="000419C1"/>
    <w:rsid w:val="000462EF"/>
    <w:rsid w:val="000733E9"/>
    <w:rsid w:val="00076E57"/>
    <w:rsid w:val="000905F8"/>
    <w:rsid w:val="000A058B"/>
    <w:rsid w:val="000A7784"/>
    <w:rsid w:val="000B0D8C"/>
    <w:rsid w:val="000B18B8"/>
    <w:rsid w:val="000B2546"/>
    <w:rsid w:val="000C43F2"/>
    <w:rsid w:val="000D1ED1"/>
    <w:rsid w:val="000D39BF"/>
    <w:rsid w:val="00112020"/>
    <w:rsid w:val="001255C5"/>
    <w:rsid w:val="00170653"/>
    <w:rsid w:val="00184DFA"/>
    <w:rsid w:val="00185A53"/>
    <w:rsid w:val="001A0130"/>
    <w:rsid w:val="001C6EC9"/>
    <w:rsid w:val="001D6A38"/>
    <w:rsid w:val="001E117F"/>
    <w:rsid w:val="001F4C0E"/>
    <w:rsid w:val="001F66A5"/>
    <w:rsid w:val="0022767F"/>
    <w:rsid w:val="00231601"/>
    <w:rsid w:val="00233080"/>
    <w:rsid w:val="00240371"/>
    <w:rsid w:val="00261CFB"/>
    <w:rsid w:val="00264D1B"/>
    <w:rsid w:val="00267116"/>
    <w:rsid w:val="002751C6"/>
    <w:rsid w:val="00280CF3"/>
    <w:rsid w:val="0029094D"/>
    <w:rsid w:val="002A5032"/>
    <w:rsid w:val="002D58DF"/>
    <w:rsid w:val="002E4961"/>
    <w:rsid w:val="002F02A3"/>
    <w:rsid w:val="0037772F"/>
    <w:rsid w:val="003972AA"/>
    <w:rsid w:val="003A098D"/>
    <w:rsid w:val="003D2DA6"/>
    <w:rsid w:val="003E4BD3"/>
    <w:rsid w:val="00402433"/>
    <w:rsid w:val="00413DBC"/>
    <w:rsid w:val="00454E4F"/>
    <w:rsid w:val="00483F63"/>
    <w:rsid w:val="004900AC"/>
    <w:rsid w:val="00493507"/>
    <w:rsid w:val="004A4173"/>
    <w:rsid w:val="004A7B65"/>
    <w:rsid w:val="004C3BEB"/>
    <w:rsid w:val="004F2F95"/>
    <w:rsid w:val="004F4DFB"/>
    <w:rsid w:val="00503DC0"/>
    <w:rsid w:val="00515BA0"/>
    <w:rsid w:val="00537FAF"/>
    <w:rsid w:val="00544FE8"/>
    <w:rsid w:val="00556714"/>
    <w:rsid w:val="005827CC"/>
    <w:rsid w:val="00582ACB"/>
    <w:rsid w:val="005964D6"/>
    <w:rsid w:val="005A20B8"/>
    <w:rsid w:val="005C077F"/>
    <w:rsid w:val="005E295C"/>
    <w:rsid w:val="005E554E"/>
    <w:rsid w:val="005E6FA8"/>
    <w:rsid w:val="005F3196"/>
    <w:rsid w:val="00601247"/>
    <w:rsid w:val="0060650A"/>
    <w:rsid w:val="00665EA1"/>
    <w:rsid w:val="006662D2"/>
    <w:rsid w:val="0069396C"/>
    <w:rsid w:val="006A017B"/>
    <w:rsid w:val="006A5314"/>
    <w:rsid w:val="006A694F"/>
    <w:rsid w:val="006A7232"/>
    <w:rsid w:val="006B6D0D"/>
    <w:rsid w:val="006C23A5"/>
    <w:rsid w:val="006D582E"/>
    <w:rsid w:val="006E7EF2"/>
    <w:rsid w:val="006F092F"/>
    <w:rsid w:val="006F6A98"/>
    <w:rsid w:val="00703A4B"/>
    <w:rsid w:val="007075C5"/>
    <w:rsid w:val="00713D03"/>
    <w:rsid w:val="00723E66"/>
    <w:rsid w:val="007260E0"/>
    <w:rsid w:val="007310AD"/>
    <w:rsid w:val="00731D9B"/>
    <w:rsid w:val="00761AB2"/>
    <w:rsid w:val="00762498"/>
    <w:rsid w:val="007718C6"/>
    <w:rsid w:val="00775BB4"/>
    <w:rsid w:val="0078113C"/>
    <w:rsid w:val="0078125D"/>
    <w:rsid w:val="00790841"/>
    <w:rsid w:val="007A51BD"/>
    <w:rsid w:val="007D3223"/>
    <w:rsid w:val="007D3EBE"/>
    <w:rsid w:val="007D5529"/>
    <w:rsid w:val="007F4831"/>
    <w:rsid w:val="008045C5"/>
    <w:rsid w:val="008240DF"/>
    <w:rsid w:val="00835F7E"/>
    <w:rsid w:val="00866BB6"/>
    <w:rsid w:val="00883427"/>
    <w:rsid w:val="0088740F"/>
    <w:rsid w:val="00897700"/>
    <w:rsid w:val="008D3529"/>
    <w:rsid w:val="008E353D"/>
    <w:rsid w:val="008F0163"/>
    <w:rsid w:val="008F2C78"/>
    <w:rsid w:val="00914F41"/>
    <w:rsid w:val="00924303"/>
    <w:rsid w:val="00930151"/>
    <w:rsid w:val="0093608D"/>
    <w:rsid w:val="009377D4"/>
    <w:rsid w:val="00986E09"/>
    <w:rsid w:val="009A77EF"/>
    <w:rsid w:val="009C2E2C"/>
    <w:rsid w:val="009D1C18"/>
    <w:rsid w:val="009D2103"/>
    <w:rsid w:val="009E393D"/>
    <w:rsid w:val="009E70CA"/>
    <w:rsid w:val="009F1674"/>
    <w:rsid w:val="00A00F50"/>
    <w:rsid w:val="00A03A90"/>
    <w:rsid w:val="00A179BA"/>
    <w:rsid w:val="00A5534B"/>
    <w:rsid w:val="00A82741"/>
    <w:rsid w:val="00A83F33"/>
    <w:rsid w:val="00A86F31"/>
    <w:rsid w:val="00A9341C"/>
    <w:rsid w:val="00AB4FBD"/>
    <w:rsid w:val="00AC0B6E"/>
    <w:rsid w:val="00AE4A38"/>
    <w:rsid w:val="00AE67C9"/>
    <w:rsid w:val="00B007EF"/>
    <w:rsid w:val="00B07E23"/>
    <w:rsid w:val="00B13599"/>
    <w:rsid w:val="00B23A3F"/>
    <w:rsid w:val="00B54345"/>
    <w:rsid w:val="00B654B4"/>
    <w:rsid w:val="00BA4F2B"/>
    <w:rsid w:val="00C04E00"/>
    <w:rsid w:val="00C267B6"/>
    <w:rsid w:val="00C3023F"/>
    <w:rsid w:val="00C80D19"/>
    <w:rsid w:val="00C80E3D"/>
    <w:rsid w:val="00C958C8"/>
    <w:rsid w:val="00CD5B0D"/>
    <w:rsid w:val="00CE35F7"/>
    <w:rsid w:val="00CF0F2A"/>
    <w:rsid w:val="00D12DA0"/>
    <w:rsid w:val="00D67F57"/>
    <w:rsid w:val="00D70C63"/>
    <w:rsid w:val="00D764CF"/>
    <w:rsid w:val="00D909BA"/>
    <w:rsid w:val="00DA1E51"/>
    <w:rsid w:val="00DA5258"/>
    <w:rsid w:val="00DC607F"/>
    <w:rsid w:val="00DF159E"/>
    <w:rsid w:val="00DF5B39"/>
    <w:rsid w:val="00E310C4"/>
    <w:rsid w:val="00E413DD"/>
    <w:rsid w:val="00E56B98"/>
    <w:rsid w:val="00E80849"/>
    <w:rsid w:val="00E95655"/>
    <w:rsid w:val="00E95664"/>
    <w:rsid w:val="00EA6846"/>
    <w:rsid w:val="00EC341A"/>
    <w:rsid w:val="00EC45D8"/>
    <w:rsid w:val="00EE4921"/>
    <w:rsid w:val="00EF2868"/>
    <w:rsid w:val="00F02A16"/>
    <w:rsid w:val="00F030AD"/>
    <w:rsid w:val="00F04EAE"/>
    <w:rsid w:val="00F17E71"/>
    <w:rsid w:val="00F41218"/>
    <w:rsid w:val="00F506FA"/>
    <w:rsid w:val="00F525AF"/>
    <w:rsid w:val="00F565BD"/>
    <w:rsid w:val="00F8257F"/>
    <w:rsid w:val="00FB2592"/>
    <w:rsid w:val="00FB6DA1"/>
    <w:rsid w:val="00FE40E0"/>
    <w:rsid w:val="00FE584B"/>
    <w:rsid w:val="00FF74B3"/>
    <w:rsid w:val="00FF76D1"/>
    <w:rsid w:val="34BDFEAF"/>
    <w:rsid w:val="412668FE"/>
    <w:rsid w:val="5E66C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BB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semiHidden/>
    <w:rsid w:val="00AE4A38"/>
  </w:style>
  <w:style w:type="character" w:customStyle="1" w:styleId="FooterChar">
    <w:name w:val="Footer Char"/>
    <w:basedOn w:val="DefaultParagraphFont"/>
    <w:link w:val="Footer"/>
    <w:uiPriority w:val="99"/>
    <w:semiHidden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310AD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c@methodist.org.s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Users\hannah.tan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C84B6AF9864FD2932C1A19F4C3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3102-7AE1-4E21-A894-8093CB615F74}"/>
      </w:docPartPr>
      <w:docPartBody>
        <w:p w:rsidR="00D0402F" w:rsidRDefault="00E95655" w:rsidP="00E95655">
          <w:pPr>
            <w:pStyle w:val="C6C84B6AF9864FD2932C1A19F4C3F6E3"/>
          </w:pPr>
          <w:r>
            <w:t>1.</w:t>
          </w:r>
        </w:p>
      </w:docPartBody>
    </w:docPart>
    <w:docPart>
      <w:docPartPr>
        <w:name w:val="33B0E7B5790D4CE9B2BE200A4795F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F9A-5847-40C5-B61C-1305F75501FB}"/>
      </w:docPartPr>
      <w:docPartBody>
        <w:p w:rsidR="00D0402F" w:rsidRDefault="00E95655" w:rsidP="00E95655">
          <w:pPr>
            <w:pStyle w:val="33B0E7B5790D4CE9B2BE200A4795F989"/>
          </w:pPr>
          <w:r>
            <w:t>2.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A672-5591-4B1D-A1F5-DF0A5A1446A2}"/>
      </w:docPartPr>
      <w:docPartBody>
        <w:p w:rsidR="00A1240D" w:rsidRDefault="00334016">
          <w:r w:rsidRPr="00B65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E5EDF1FB3D44FAAA738619F9D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CAF9-23D8-0445-BCD4-2D9FCC342B81}"/>
      </w:docPartPr>
      <w:docPartBody>
        <w:p w:rsidR="006B636A" w:rsidRDefault="006243F0" w:rsidP="006243F0">
          <w:pPr>
            <w:pStyle w:val="C35E5EDF1FB3D44FAAA738619F9D2DEB"/>
          </w:pPr>
          <w:r w:rsidRPr="00B65A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A2709B2D1F9C4C84F60A1896FB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943D-1E67-204B-842F-5D2ED34319F8}"/>
      </w:docPartPr>
      <w:docPartBody>
        <w:p w:rsidR="006B636A" w:rsidRDefault="006243F0" w:rsidP="006243F0">
          <w:pPr>
            <w:pStyle w:val="56A2709B2D1F9C4C84F60A1896FBA0A2"/>
          </w:pPr>
          <w:r w:rsidRPr="00B65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BDD63986AB6459A11DF32CF3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2DFB-0BDF-8F4F-BE73-A4FE0A7802AC}"/>
      </w:docPartPr>
      <w:docPartBody>
        <w:p w:rsidR="006B636A" w:rsidRDefault="006243F0" w:rsidP="006243F0">
          <w:pPr>
            <w:pStyle w:val="117BDD63986AB6459A11DF32CF36C5CB"/>
          </w:pPr>
          <w:r w:rsidRPr="00B65A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55"/>
    <w:rsid w:val="00060263"/>
    <w:rsid w:val="001648B7"/>
    <w:rsid w:val="002F29E1"/>
    <w:rsid w:val="00334016"/>
    <w:rsid w:val="0034599E"/>
    <w:rsid w:val="003616C8"/>
    <w:rsid w:val="00367192"/>
    <w:rsid w:val="0037295B"/>
    <w:rsid w:val="00514C18"/>
    <w:rsid w:val="006243F0"/>
    <w:rsid w:val="0066308F"/>
    <w:rsid w:val="00677975"/>
    <w:rsid w:val="00693C85"/>
    <w:rsid w:val="006B636A"/>
    <w:rsid w:val="00831A24"/>
    <w:rsid w:val="009C7AD2"/>
    <w:rsid w:val="00A1240D"/>
    <w:rsid w:val="00A238CE"/>
    <w:rsid w:val="00D0402F"/>
    <w:rsid w:val="00D256ED"/>
    <w:rsid w:val="00DF7F43"/>
    <w:rsid w:val="00E36EAD"/>
    <w:rsid w:val="00E44E9F"/>
    <w:rsid w:val="00E80646"/>
    <w:rsid w:val="00E95655"/>
    <w:rsid w:val="00E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A7294CEB64297B4DD74C0E92B669F">
    <w:name w:val="01AA7294CEB64297B4DD74C0E92B669F"/>
  </w:style>
  <w:style w:type="paragraph" w:customStyle="1" w:styleId="CC30400CBEF74F51876B165E394E8E76">
    <w:name w:val="CC30400CBEF74F51876B165E394E8E76"/>
  </w:style>
  <w:style w:type="paragraph" w:customStyle="1" w:styleId="47EEBB8B5C0644B9A4F7CC9E6A702E7C">
    <w:name w:val="47EEBB8B5C0644B9A4F7CC9E6A702E7C"/>
  </w:style>
  <w:style w:type="paragraph" w:customStyle="1" w:styleId="5D89FDC0621943469ECF28BC4C2BBC5B">
    <w:name w:val="5D89FDC0621943469ECF28BC4C2BBC5B"/>
  </w:style>
  <w:style w:type="paragraph" w:customStyle="1" w:styleId="7620E3E870D5446BAA5869507EF0C456">
    <w:name w:val="7620E3E870D5446BAA5869507EF0C456"/>
  </w:style>
  <w:style w:type="paragraph" w:customStyle="1" w:styleId="59DF6D57831C49969E5BD037CF21EC2C">
    <w:name w:val="59DF6D57831C49969E5BD037CF21EC2C"/>
  </w:style>
  <w:style w:type="paragraph" w:customStyle="1" w:styleId="5019CEAF673048468068512391F786C3">
    <w:name w:val="5019CEAF673048468068512391F786C3"/>
  </w:style>
  <w:style w:type="paragraph" w:customStyle="1" w:styleId="EFF0D1AA46BC43A9B7902FAEC0831A45">
    <w:name w:val="EFF0D1AA46BC43A9B7902FAEC0831A45"/>
  </w:style>
  <w:style w:type="paragraph" w:customStyle="1" w:styleId="3E2BE5FC376C4F949C534FC30CEA9C58">
    <w:name w:val="3E2BE5FC376C4F949C534FC30CEA9C58"/>
  </w:style>
  <w:style w:type="paragraph" w:customStyle="1" w:styleId="5C412BE18FFC44C781BD2668E080273C">
    <w:name w:val="5C412BE18FFC44C781BD2668E080273C"/>
  </w:style>
  <w:style w:type="paragraph" w:customStyle="1" w:styleId="4134657C27B649F485C495DC73F9ADF3">
    <w:name w:val="4134657C27B649F485C495DC73F9ADF3"/>
  </w:style>
  <w:style w:type="paragraph" w:customStyle="1" w:styleId="B094216E15A245A7A0B425FAF5D55ADB">
    <w:name w:val="B094216E15A245A7A0B425FAF5D55ADB"/>
  </w:style>
  <w:style w:type="paragraph" w:customStyle="1" w:styleId="E4B9F8773C1747018FA0B0C577A0C25E">
    <w:name w:val="E4B9F8773C1747018FA0B0C577A0C25E"/>
  </w:style>
  <w:style w:type="paragraph" w:customStyle="1" w:styleId="C20292CE5C164E4894131653D7A4C931">
    <w:name w:val="C20292CE5C164E4894131653D7A4C931"/>
  </w:style>
  <w:style w:type="paragraph" w:customStyle="1" w:styleId="FDE826287C3D4AAF8F1F7528B3C667DD">
    <w:name w:val="FDE826287C3D4AAF8F1F7528B3C667DD"/>
  </w:style>
  <w:style w:type="paragraph" w:customStyle="1" w:styleId="B21551AADDDF47038EE4FB39DA752014">
    <w:name w:val="B21551AADDDF47038EE4FB39DA752014"/>
  </w:style>
  <w:style w:type="paragraph" w:customStyle="1" w:styleId="7429E9027B5E47F091B28A2709C03C70">
    <w:name w:val="7429E9027B5E47F091B28A2709C03C70"/>
  </w:style>
  <w:style w:type="paragraph" w:customStyle="1" w:styleId="381C921D50E441BFBAAD5C3353BEB255">
    <w:name w:val="381C921D50E441BFBAAD5C3353BEB255"/>
  </w:style>
  <w:style w:type="paragraph" w:customStyle="1" w:styleId="D7B3FF0399B347108C6865C15C0F228E">
    <w:name w:val="D7B3FF0399B347108C6865C15C0F228E"/>
  </w:style>
  <w:style w:type="paragraph" w:customStyle="1" w:styleId="DD2E7A459DDF47C5B2A25E0FD38DC8FF">
    <w:name w:val="DD2E7A459DDF47C5B2A25E0FD38DC8FF"/>
  </w:style>
  <w:style w:type="paragraph" w:customStyle="1" w:styleId="4F4CA05516134EE2B8E2E32FEE3CA9B4">
    <w:name w:val="4F4CA05516134EE2B8E2E32FEE3CA9B4"/>
  </w:style>
  <w:style w:type="paragraph" w:customStyle="1" w:styleId="24B6727383244CEABBE684AF88F66DE5">
    <w:name w:val="24B6727383244CEABBE684AF88F66DE5"/>
  </w:style>
  <w:style w:type="paragraph" w:customStyle="1" w:styleId="7AEDAEB36FAD4A16B99D811EF5EE573D">
    <w:name w:val="7AEDAEB36FAD4A16B99D811EF5EE573D"/>
  </w:style>
  <w:style w:type="paragraph" w:customStyle="1" w:styleId="11B7510B50A6421AA0221FCBA519CB36">
    <w:name w:val="11B7510B50A6421AA0221FCBA519CB36"/>
  </w:style>
  <w:style w:type="paragraph" w:customStyle="1" w:styleId="21D8C17F1FA94C52AF761F9195ED7B53">
    <w:name w:val="21D8C17F1FA94C52AF761F9195ED7B53"/>
  </w:style>
  <w:style w:type="paragraph" w:customStyle="1" w:styleId="8C0321D38AA94616B5A1F326BC803EBD">
    <w:name w:val="8C0321D38AA94616B5A1F326BC803EBD"/>
  </w:style>
  <w:style w:type="paragraph" w:customStyle="1" w:styleId="6B637DA1C0644D16809BD4F55D9AB34E">
    <w:name w:val="6B637DA1C0644D16809BD4F55D9AB34E"/>
  </w:style>
  <w:style w:type="paragraph" w:customStyle="1" w:styleId="D701C6F8076A48389611975DB382A515">
    <w:name w:val="D701C6F8076A48389611975DB382A515"/>
  </w:style>
  <w:style w:type="paragraph" w:customStyle="1" w:styleId="FB09209D9A9541F3822B16DCCC6A6BF8">
    <w:name w:val="FB09209D9A9541F3822B16DCCC6A6BF8"/>
  </w:style>
  <w:style w:type="paragraph" w:customStyle="1" w:styleId="E288388F53C84F82A5EC866FC6EAB3A7">
    <w:name w:val="E288388F53C84F82A5EC866FC6EAB3A7"/>
  </w:style>
  <w:style w:type="paragraph" w:customStyle="1" w:styleId="7E96BF7ABE2843CBA3BF10CEF0F382F1">
    <w:name w:val="7E96BF7ABE2843CBA3BF10CEF0F382F1"/>
  </w:style>
  <w:style w:type="paragraph" w:customStyle="1" w:styleId="E511427C8F7B4518B9D6230AD8402483">
    <w:name w:val="E511427C8F7B4518B9D6230AD8402483"/>
  </w:style>
  <w:style w:type="character" w:styleId="Strong">
    <w:name w:val="Strong"/>
    <w:basedOn w:val="DefaultParagraphFont"/>
    <w:uiPriority w:val="31"/>
    <w:rPr>
      <w:b/>
      <w:bCs/>
    </w:rPr>
  </w:style>
  <w:style w:type="paragraph" w:customStyle="1" w:styleId="DCCB54FC3A82460DB0278C5D75B33C35">
    <w:name w:val="DCCB54FC3A82460DB0278C5D75B33C35"/>
  </w:style>
  <w:style w:type="paragraph" w:customStyle="1" w:styleId="7D1D9119D6A8460792EB19B334DDD743">
    <w:name w:val="7D1D9119D6A8460792EB19B334DDD743"/>
  </w:style>
  <w:style w:type="paragraph" w:customStyle="1" w:styleId="D0CDB1A0EE94458B8D376B636F156A23">
    <w:name w:val="D0CDB1A0EE94458B8D376B636F156A23"/>
  </w:style>
  <w:style w:type="paragraph" w:customStyle="1" w:styleId="A2195221D6AF40019B27D1A19D9708CC">
    <w:name w:val="A2195221D6AF40019B27D1A19D9708CC"/>
  </w:style>
  <w:style w:type="paragraph" w:customStyle="1" w:styleId="99F3703170D84BCAA6B054F34FAE96FF">
    <w:name w:val="99F3703170D84BCAA6B054F34FAE96FF"/>
  </w:style>
  <w:style w:type="paragraph" w:customStyle="1" w:styleId="4F4A6F4460454819B8CE9067FC8D1586">
    <w:name w:val="4F4A6F4460454819B8CE9067FC8D1586"/>
  </w:style>
  <w:style w:type="paragraph" w:customStyle="1" w:styleId="CCC1688A143E486BB3AAFAC495D6D6EA">
    <w:name w:val="CCC1688A143E486BB3AAFAC495D6D6EA"/>
  </w:style>
  <w:style w:type="paragraph" w:customStyle="1" w:styleId="90FB518915104193AD9E368FF886B9B5">
    <w:name w:val="90FB518915104193AD9E368FF886B9B5"/>
  </w:style>
  <w:style w:type="paragraph" w:customStyle="1" w:styleId="1E4215510DBE4ED0B8368D1A590EA2DA">
    <w:name w:val="1E4215510DBE4ED0B8368D1A590EA2DA"/>
  </w:style>
  <w:style w:type="paragraph" w:customStyle="1" w:styleId="C6C84B6AF9864FD2932C1A19F4C3F6E3">
    <w:name w:val="C6C84B6AF9864FD2932C1A19F4C3F6E3"/>
    <w:rsid w:val="00E95655"/>
  </w:style>
  <w:style w:type="paragraph" w:customStyle="1" w:styleId="02E6C743C4804DBE8F28A3D3F05061A7">
    <w:name w:val="02E6C743C4804DBE8F28A3D3F05061A7"/>
    <w:rsid w:val="00E95655"/>
  </w:style>
  <w:style w:type="paragraph" w:customStyle="1" w:styleId="33B0E7B5790D4CE9B2BE200A4795F989">
    <w:name w:val="33B0E7B5790D4CE9B2BE200A4795F989"/>
    <w:rsid w:val="00E95655"/>
  </w:style>
  <w:style w:type="paragraph" w:customStyle="1" w:styleId="DC290906D5654DD4A19EBE38DBF122E4">
    <w:name w:val="DC290906D5654DD4A19EBE38DBF122E4"/>
    <w:rsid w:val="00E95655"/>
  </w:style>
  <w:style w:type="paragraph" w:customStyle="1" w:styleId="C8C869DE12F74371B0153E01D39EAA79">
    <w:name w:val="C8C869DE12F74371B0153E01D39EAA79"/>
    <w:rsid w:val="00E95655"/>
  </w:style>
  <w:style w:type="paragraph" w:customStyle="1" w:styleId="420FF7D8EE114A2CAF79C14C0FFF7734">
    <w:name w:val="420FF7D8EE114A2CAF79C14C0FFF7734"/>
    <w:rsid w:val="00E95655"/>
  </w:style>
  <w:style w:type="paragraph" w:customStyle="1" w:styleId="8C6163988884430FA467A431E8BEDB59">
    <w:name w:val="8C6163988884430FA467A431E8BEDB59"/>
    <w:rsid w:val="0034599E"/>
  </w:style>
  <w:style w:type="paragraph" w:customStyle="1" w:styleId="A67879E5584E49CB891CAB89C4CA3652">
    <w:name w:val="A67879E5584E49CB891CAB89C4CA3652"/>
    <w:rsid w:val="0034599E"/>
  </w:style>
  <w:style w:type="paragraph" w:customStyle="1" w:styleId="5DD1231A6F714A9BAE5C9A8797A06B57">
    <w:name w:val="5DD1231A6F714A9BAE5C9A8797A06B57"/>
    <w:rsid w:val="0034599E"/>
  </w:style>
  <w:style w:type="paragraph" w:customStyle="1" w:styleId="97BDF851E45E4D2C8A28DAA123828A57">
    <w:name w:val="97BDF851E45E4D2C8A28DAA123828A57"/>
    <w:rsid w:val="0034599E"/>
  </w:style>
  <w:style w:type="character" w:styleId="PlaceholderText">
    <w:name w:val="Placeholder Text"/>
    <w:basedOn w:val="DefaultParagraphFont"/>
    <w:uiPriority w:val="99"/>
    <w:semiHidden/>
    <w:rsid w:val="006243F0"/>
    <w:rPr>
      <w:color w:val="808080"/>
    </w:rPr>
  </w:style>
  <w:style w:type="paragraph" w:customStyle="1" w:styleId="082ECE3620ACCA4F8DE5773D81175E4C">
    <w:name w:val="082ECE3620ACCA4F8DE5773D81175E4C"/>
    <w:rsid w:val="00D256ED"/>
    <w:pPr>
      <w:spacing w:after="0" w:line="240" w:lineRule="auto"/>
    </w:pPr>
    <w:rPr>
      <w:sz w:val="24"/>
      <w:szCs w:val="24"/>
    </w:rPr>
  </w:style>
  <w:style w:type="paragraph" w:customStyle="1" w:styleId="F49D940C34CF8B41897F218D54642A7E">
    <w:name w:val="F49D940C34CF8B41897F218D54642A7E"/>
    <w:rsid w:val="00D256ED"/>
    <w:pPr>
      <w:spacing w:after="0" w:line="240" w:lineRule="auto"/>
    </w:pPr>
    <w:rPr>
      <w:sz w:val="24"/>
      <w:szCs w:val="24"/>
    </w:rPr>
  </w:style>
  <w:style w:type="paragraph" w:customStyle="1" w:styleId="BF5CD2F076F91F4FA973AC97EC16A4A9">
    <w:name w:val="BF5CD2F076F91F4FA973AC97EC16A4A9"/>
    <w:rsid w:val="00D256ED"/>
    <w:pPr>
      <w:spacing w:after="0" w:line="240" w:lineRule="auto"/>
    </w:pPr>
    <w:rPr>
      <w:sz w:val="24"/>
      <w:szCs w:val="24"/>
    </w:rPr>
  </w:style>
  <w:style w:type="paragraph" w:customStyle="1" w:styleId="139B845139C79E42BAF016593DDE5998">
    <w:name w:val="139B845139C79E42BAF016593DDE5998"/>
    <w:rsid w:val="00D256ED"/>
    <w:pPr>
      <w:spacing w:after="0" w:line="240" w:lineRule="auto"/>
    </w:pPr>
    <w:rPr>
      <w:sz w:val="24"/>
      <w:szCs w:val="24"/>
    </w:rPr>
  </w:style>
  <w:style w:type="paragraph" w:customStyle="1" w:styleId="0F2CE968CA2B064DBE6E8C963461DF77">
    <w:name w:val="0F2CE968CA2B064DBE6E8C963461DF77"/>
    <w:rsid w:val="00D256ED"/>
    <w:pPr>
      <w:spacing w:after="0" w:line="240" w:lineRule="auto"/>
    </w:pPr>
    <w:rPr>
      <w:sz w:val="24"/>
      <w:szCs w:val="24"/>
    </w:rPr>
  </w:style>
  <w:style w:type="paragraph" w:customStyle="1" w:styleId="80CF7E22675A854EA98B067855B35AC9">
    <w:name w:val="80CF7E22675A854EA98B067855B35AC9"/>
    <w:rsid w:val="00D256ED"/>
    <w:pPr>
      <w:spacing w:after="0" w:line="240" w:lineRule="auto"/>
    </w:pPr>
    <w:rPr>
      <w:sz w:val="24"/>
      <w:szCs w:val="24"/>
    </w:rPr>
  </w:style>
  <w:style w:type="paragraph" w:customStyle="1" w:styleId="F40D44345223944999926B01EF1B24C0">
    <w:name w:val="F40D44345223944999926B01EF1B24C0"/>
    <w:rsid w:val="00D256ED"/>
    <w:pPr>
      <w:spacing w:after="0" w:line="240" w:lineRule="auto"/>
    </w:pPr>
    <w:rPr>
      <w:sz w:val="24"/>
      <w:szCs w:val="24"/>
    </w:rPr>
  </w:style>
  <w:style w:type="paragraph" w:customStyle="1" w:styleId="F81687559694974C9C1CF41A03842E5C">
    <w:name w:val="F81687559694974C9C1CF41A03842E5C"/>
    <w:rsid w:val="00D256ED"/>
    <w:pPr>
      <w:spacing w:after="0" w:line="240" w:lineRule="auto"/>
    </w:pPr>
    <w:rPr>
      <w:sz w:val="24"/>
      <w:szCs w:val="24"/>
    </w:rPr>
  </w:style>
  <w:style w:type="paragraph" w:customStyle="1" w:styleId="D6B9EA4F96AC244E96B32F0AD5BD905D">
    <w:name w:val="D6B9EA4F96AC244E96B32F0AD5BD905D"/>
    <w:rsid w:val="00D256ED"/>
    <w:pPr>
      <w:spacing w:after="0" w:line="240" w:lineRule="auto"/>
    </w:pPr>
    <w:rPr>
      <w:sz w:val="24"/>
      <w:szCs w:val="24"/>
    </w:rPr>
  </w:style>
  <w:style w:type="paragraph" w:customStyle="1" w:styleId="87A2E71ED5F43542A50C4A769B01E219">
    <w:name w:val="87A2E71ED5F43542A50C4A769B01E219"/>
    <w:rsid w:val="00D256ED"/>
    <w:pPr>
      <w:spacing w:after="0" w:line="240" w:lineRule="auto"/>
    </w:pPr>
    <w:rPr>
      <w:sz w:val="24"/>
      <w:szCs w:val="24"/>
    </w:rPr>
  </w:style>
  <w:style w:type="paragraph" w:customStyle="1" w:styleId="AB7A657CAFECAD468D664032F477F214">
    <w:name w:val="AB7A657CAFECAD468D664032F477F214"/>
    <w:rsid w:val="00E44E9F"/>
    <w:pPr>
      <w:spacing w:after="0" w:line="240" w:lineRule="auto"/>
    </w:pPr>
    <w:rPr>
      <w:sz w:val="24"/>
      <w:szCs w:val="24"/>
    </w:rPr>
  </w:style>
  <w:style w:type="paragraph" w:customStyle="1" w:styleId="C8E4A01AFC0BD14686694A485964D458">
    <w:name w:val="C8E4A01AFC0BD14686694A485964D458"/>
    <w:rsid w:val="00E44E9F"/>
    <w:pPr>
      <w:spacing w:after="0" w:line="240" w:lineRule="auto"/>
    </w:pPr>
    <w:rPr>
      <w:sz w:val="24"/>
      <w:szCs w:val="24"/>
    </w:rPr>
  </w:style>
  <w:style w:type="paragraph" w:customStyle="1" w:styleId="1C2B66CC4AC3B647AA3D5E795A334BFE">
    <w:name w:val="1C2B66CC4AC3B647AA3D5E795A334BFE"/>
    <w:rsid w:val="00E44E9F"/>
    <w:pPr>
      <w:spacing w:after="0" w:line="240" w:lineRule="auto"/>
    </w:pPr>
    <w:rPr>
      <w:sz w:val="24"/>
      <w:szCs w:val="24"/>
    </w:rPr>
  </w:style>
  <w:style w:type="paragraph" w:customStyle="1" w:styleId="649A4F6BF7409D4BAA9BD6698301145A">
    <w:name w:val="649A4F6BF7409D4BAA9BD6698301145A"/>
    <w:rsid w:val="00E44E9F"/>
    <w:pPr>
      <w:spacing w:after="0" w:line="240" w:lineRule="auto"/>
    </w:pPr>
    <w:rPr>
      <w:sz w:val="24"/>
      <w:szCs w:val="24"/>
    </w:rPr>
  </w:style>
  <w:style w:type="paragraph" w:customStyle="1" w:styleId="C35E5EDF1FB3D44FAAA738619F9D2DEB">
    <w:name w:val="C35E5EDF1FB3D44FAAA738619F9D2DEB"/>
    <w:rsid w:val="006243F0"/>
    <w:pPr>
      <w:spacing w:after="0" w:line="240" w:lineRule="auto"/>
    </w:pPr>
    <w:rPr>
      <w:sz w:val="24"/>
      <w:szCs w:val="24"/>
    </w:rPr>
  </w:style>
  <w:style w:type="paragraph" w:customStyle="1" w:styleId="56A2709B2D1F9C4C84F60A1896FBA0A2">
    <w:name w:val="56A2709B2D1F9C4C84F60A1896FBA0A2"/>
    <w:rsid w:val="006243F0"/>
    <w:pPr>
      <w:spacing w:after="0" w:line="240" w:lineRule="auto"/>
    </w:pPr>
    <w:rPr>
      <w:sz w:val="24"/>
      <w:szCs w:val="24"/>
    </w:rPr>
  </w:style>
  <w:style w:type="paragraph" w:customStyle="1" w:styleId="117BDD63986AB6459A11DF32CF36C5CB">
    <w:name w:val="117BDD63986AB6459A11DF32CF36C5CB"/>
    <w:rsid w:val="006243F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c437181-9449-4f31-87f9-4929136548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F6800DF8E1B46BD5F73808676FD51" ma:contentTypeVersion="14" ma:contentTypeDescription="Create a new document." ma:contentTypeScope="" ma:versionID="82a9c8c5183397c4b36e1d3901b2b0de">
  <xsd:schema xmlns:xsd="http://www.w3.org/2001/XMLSchema" xmlns:xs="http://www.w3.org/2001/XMLSchema" xmlns:p="http://schemas.microsoft.com/office/2006/metadata/properties" xmlns:ns3="3c437181-9449-4f31-87f9-4929136548b1" xmlns:ns4="fcf9b334-90b6-4d32-8348-9b5d5371e8fb" targetNamespace="http://schemas.microsoft.com/office/2006/metadata/properties" ma:root="true" ma:fieldsID="f8e418116f0356de7154da155d8236f3" ns3:_="" ns4:_="">
    <xsd:import namespace="3c437181-9449-4f31-87f9-4929136548b1"/>
    <xsd:import namespace="fcf9b334-90b6-4d32-8348-9b5d5371e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7181-9449-4f31-87f9-492913654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b334-90b6-4d32-8348-9b5d5371e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3c437181-9449-4f31-87f9-4929136548b1"/>
  </ds:schemaRefs>
</ds:datastoreItem>
</file>

<file path=customXml/itemProps2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4A469-E8EE-4029-8202-A2BC86BED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7181-9449-4f31-87f9-4929136548b1"/>
    <ds:schemaRef ds:uri="fcf9b334-90b6-4d32-8348-9b5d5371e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23195-F841-834F-9DEE-03BC4811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D:\Users\hannah.tan\AppData\Roaming\Microsoft\Templates\Agreement to receive electronic communication small business.dotx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2022-08-17T07:03:00Z</dcterms:created>
  <dcterms:modified xsi:type="dcterms:W3CDTF">2022-08-17T08:09:00Z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0x01010088CF6800DF8E1B46BD5F73808676FD51</vt:lpwstr>
  </property>
</Properties>
</file>